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E92E" w14:textId="09A67C19" w:rsidR="003B66CE" w:rsidRDefault="00CF262B" w:rsidP="002B4576">
      <w:pPr>
        <w:jc w:val="center"/>
        <w:rPr>
          <w:rFonts w:eastAsia="Calibri"/>
          <w:b/>
          <w:color w:val="000000"/>
          <w:sz w:val="26"/>
          <w:szCs w:val="26"/>
          <w:lang w:val="ru-RU" w:eastAsia="ru-RU"/>
        </w:rPr>
      </w:pPr>
      <w:r>
        <w:rPr>
          <w:rFonts w:eastAsia="Calibri"/>
          <w:b/>
          <w:color w:val="000000"/>
          <w:sz w:val="26"/>
          <w:szCs w:val="26"/>
          <w:lang w:val="ru-RU" w:eastAsia="ru-RU"/>
        </w:rPr>
        <w:t xml:space="preserve">         </w:t>
      </w:r>
      <w:r w:rsidR="002B4576">
        <w:rPr>
          <w:rFonts w:eastAsia="Calibri"/>
          <w:b/>
          <w:color w:val="000000"/>
          <w:sz w:val="26"/>
          <w:szCs w:val="26"/>
          <w:lang w:val="ru-RU" w:eastAsia="ru-RU"/>
        </w:rPr>
        <w:t>СПИСОК СПОРТСМЕНОВ НА УЧАСТИЕ В ОФИЦИАЛЬНЫХ СПОРТИВНЫХ СОРЕВНОВАНИЯХ</w:t>
      </w:r>
    </w:p>
    <w:p w14:paraId="0917F2C1" w14:textId="77777777" w:rsidR="002335AF" w:rsidRDefault="002335AF">
      <w:pPr>
        <w:jc w:val="both"/>
        <w:rPr>
          <w:rFonts w:eastAsia="Calibri"/>
          <w:b/>
          <w:color w:val="000000"/>
          <w:sz w:val="26"/>
          <w:szCs w:val="26"/>
          <w:lang w:val="ru-RU" w:eastAsia="ru-RU"/>
        </w:rPr>
      </w:pPr>
    </w:p>
    <w:p w14:paraId="733E95CC" w14:textId="43F9A73F" w:rsidR="002335AF" w:rsidRPr="002335AF" w:rsidRDefault="00000000" w:rsidP="002335AF">
      <w:pPr>
        <w:jc w:val="both"/>
        <w:rPr>
          <w:rFonts w:eastAsia="Calibri"/>
          <w:b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>Наименование мероприятия</w:t>
      </w:r>
      <w:r w:rsidR="002335AF">
        <w:rPr>
          <w:rFonts w:eastAsia="Calibri"/>
          <w:bCs/>
          <w:color w:val="000000"/>
          <w:sz w:val="26"/>
          <w:szCs w:val="26"/>
          <w:lang w:val="ru-RU" w:eastAsia="ru-RU"/>
        </w:rPr>
        <w:t>:</w:t>
      </w:r>
      <w:r w:rsidR="0074102E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 </w:t>
      </w:r>
      <w:r w:rsidR="0074102E" w:rsidRPr="0074102E">
        <w:rPr>
          <w:rFonts w:eastAsia="Calibri"/>
          <w:b/>
          <w:color w:val="000000"/>
          <w:sz w:val="26"/>
          <w:szCs w:val="26"/>
          <w:lang w:val="ru-RU" w:eastAsia="ru-RU"/>
        </w:rPr>
        <w:t>П</w:t>
      </w:r>
      <w:r w:rsidRPr="00B2326A">
        <w:rPr>
          <w:rFonts w:eastAsia="Calibri"/>
          <w:b/>
          <w:color w:val="000000"/>
          <w:sz w:val="26"/>
          <w:szCs w:val="26"/>
          <w:lang w:val="ru-RU" w:eastAsia="ru-RU"/>
        </w:rPr>
        <w:t>ервенство ЦФО</w:t>
      </w:r>
      <w:r w:rsidR="002335AF">
        <w:rPr>
          <w:rFonts w:eastAsia="Calibri"/>
          <w:b/>
          <w:color w:val="000000"/>
          <w:sz w:val="26"/>
          <w:szCs w:val="26"/>
          <w:lang w:val="ru-RU" w:eastAsia="ru-RU"/>
        </w:rPr>
        <w:t xml:space="preserve">, </w:t>
      </w:r>
      <w:r w:rsidR="002335AF">
        <w:rPr>
          <w:rFonts w:eastAsia="Calibri"/>
          <w:b/>
          <w:color w:val="000000"/>
          <w:sz w:val="26"/>
          <w:szCs w:val="26"/>
          <w:u w:val="single"/>
          <w:lang w:val="ru-RU" w:eastAsia="ru-RU"/>
        </w:rPr>
        <w:t>Московская</w:t>
      </w:r>
      <w:r w:rsidR="002335AF" w:rsidRPr="00B2326A">
        <w:rPr>
          <w:rFonts w:eastAsia="Calibri"/>
          <w:b/>
          <w:color w:val="000000"/>
          <w:sz w:val="26"/>
          <w:szCs w:val="26"/>
          <w:u w:val="single"/>
          <w:lang w:val="ru-RU" w:eastAsia="ru-RU"/>
        </w:rPr>
        <w:t xml:space="preserve"> область</w:t>
      </w:r>
      <w:r w:rsidR="0074102E">
        <w:rPr>
          <w:rFonts w:eastAsia="Calibri"/>
          <w:b/>
          <w:color w:val="000000"/>
          <w:sz w:val="26"/>
          <w:szCs w:val="26"/>
          <w:u w:val="single"/>
          <w:lang w:val="ru-RU" w:eastAsia="ru-RU"/>
        </w:rPr>
        <w:t>.</w:t>
      </w:r>
    </w:p>
    <w:p w14:paraId="0E3AFEC2" w14:textId="04480F12" w:rsidR="003B66CE" w:rsidRDefault="00000000">
      <w:pPr>
        <w:rPr>
          <w:rFonts w:eastAsia="Calibri"/>
          <w:b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>Место проведения</w:t>
      </w:r>
      <w:r w:rsidR="00B2326A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 </w:t>
      </w:r>
      <w:r w:rsidR="00B2326A" w:rsidRPr="002335AF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- </w:t>
      </w:r>
      <w:r w:rsidRPr="002335AF">
        <w:rPr>
          <w:rFonts w:eastAsia="Calibri"/>
          <w:b/>
          <w:color w:val="000000"/>
          <w:sz w:val="26"/>
          <w:szCs w:val="26"/>
          <w:u w:val="single"/>
          <w:lang w:val="ru-RU" w:eastAsia="ru-RU"/>
        </w:rPr>
        <w:t>Калуга</w:t>
      </w:r>
      <w:r w:rsidR="00B2326A">
        <w:rPr>
          <w:rFonts w:eastAsia="Calibri"/>
          <w:b/>
          <w:color w:val="000000"/>
          <w:sz w:val="26"/>
          <w:szCs w:val="26"/>
          <w:lang w:val="ru-RU" w:eastAsia="ru-RU"/>
        </w:rPr>
        <w:t xml:space="preserve">,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>Сроки проведения</w:t>
      </w:r>
      <w:r w:rsidR="00B2326A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: </w:t>
      </w:r>
      <w:r w:rsidR="00B2326A" w:rsidRPr="002335AF">
        <w:rPr>
          <w:rFonts w:eastAsia="Calibri"/>
          <w:b/>
          <w:color w:val="000000"/>
          <w:sz w:val="26"/>
          <w:szCs w:val="26"/>
          <w:u w:val="single"/>
          <w:lang w:val="ru-RU" w:eastAsia="ru-RU"/>
        </w:rPr>
        <w:t>с</w:t>
      </w:r>
      <w:r w:rsidRPr="002335AF">
        <w:rPr>
          <w:rFonts w:eastAsia="Calibri"/>
          <w:b/>
          <w:color w:val="000000"/>
          <w:sz w:val="26"/>
          <w:szCs w:val="26"/>
          <w:u w:val="single"/>
          <w:lang w:val="ru-RU" w:eastAsia="ru-RU"/>
        </w:rPr>
        <w:t xml:space="preserve"> 18-21 марта 2026 года</w:t>
      </w:r>
      <w:r w:rsidR="00B2326A">
        <w:rPr>
          <w:rFonts w:eastAsia="Calibri"/>
          <w:b/>
          <w:color w:val="000000"/>
          <w:sz w:val="26"/>
          <w:szCs w:val="26"/>
          <w:lang w:val="ru-RU" w:eastAsia="ru-RU"/>
        </w:rPr>
        <w:t>.</w:t>
      </w:r>
    </w:p>
    <w:p w14:paraId="55E2F0D2" w14:textId="77777777" w:rsidR="00B2326A" w:rsidRDefault="00B2326A">
      <w:pPr>
        <w:rPr>
          <w:rFonts w:eastAsia="Calibri"/>
          <w:b/>
          <w:color w:val="000000"/>
          <w:sz w:val="26"/>
          <w:szCs w:val="26"/>
          <w:lang w:val="ru-RU" w:eastAsia="ru-RU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712"/>
        <w:gridCol w:w="993"/>
        <w:gridCol w:w="3121"/>
        <w:gridCol w:w="1418"/>
        <w:gridCol w:w="989"/>
        <w:gridCol w:w="4249"/>
        <w:gridCol w:w="2126"/>
        <w:gridCol w:w="1705"/>
      </w:tblGrid>
      <w:tr w:rsidR="00406896" w:rsidRPr="00B2326A" w14:paraId="61325340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220F" w14:textId="77777777" w:rsidR="00406896" w:rsidRDefault="00406896" w:rsidP="00B2326A">
            <w:pPr>
              <w:jc w:val="center"/>
            </w:pPr>
            <w:r>
              <w:t>№ п/п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30405" w14:textId="722905BF" w:rsidR="00406896" w:rsidRPr="00406896" w:rsidRDefault="00406896" w:rsidP="00DE03EC">
            <w:pPr>
              <w:jc w:val="center"/>
              <w:rPr>
                <w:lang w:val="ru-RU"/>
              </w:rPr>
            </w:pPr>
            <w:r w:rsidRPr="00406896">
              <w:rPr>
                <w:lang w:val="ru-RU"/>
              </w:rPr>
              <w:t>Пол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0150F" w14:textId="157E5F19" w:rsidR="00406896" w:rsidRPr="00406896" w:rsidRDefault="00406896" w:rsidP="00DE03EC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406896">
              <w:rPr>
                <w:sz w:val="20"/>
                <w:szCs w:val="20"/>
                <w:lang w:val="ru-RU"/>
              </w:rPr>
              <w:t>Сор-я</w:t>
            </w:r>
            <w:proofErr w:type="gramEnd"/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5B29" w14:textId="7E6D3250" w:rsidR="00406896" w:rsidRPr="00406896" w:rsidRDefault="00406896" w:rsidP="00B2326A">
            <w:pPr>
              <w:jc w:val="center"/>
            </w:pPr>
            <w:r w:rsidRPr="00406896">
              <w:t>Ф</w:t>
            </w:r>
            <w:r w:rsidRPr="00406896">
              <w:rPr>
                <w:lang w:val="ru-RU"/>
              </w:rPr>
              <w:t xml:space="preserve">ИО </w:t>
            </w:r>
            <w:proofErr w:type="spellStart"/>
            <w:r w:rsidRPr="00406896">
              <w:t>участника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1933" w14:textId="77777777" w:rsidR="00406896" w:rsidRPr="00406896" w:rsidRDefault="00406896" w:rsidP="00DE03EC">
            <w:pPr>
              <w:jc w:val="center"/>
              <w:rPr>
                <w:lang w:val="ru-RU"/>
              </w:rPr>
            </w:pPr>
            <w:r w:rsidRPr="00406896">
              <w:rPr>
                <w:lang w:val="ru-RU"/>
              </w:rPr>
              <w:t>Дата рождения</w:t>
            </w:r>
          </w:p>
          <w:p w14:paraId="000C8330" w14:textId="18EDDFD2" w:rsidR="00406896" w:rsidRPr="00406896" w:rsidRDefault="00406896" w:rsidP="00DE03EC">
            <w:pPr>
              <w:jc w:val="center"/>
              <w:rPr>
                <w:lang w:val="ru-RU"/>
              </w:rPr>
            </w:pPr>
            <w:r w:rsidRPr="00406896">
              <w:rPr>
                <w:lang w:val="ru-RU"/>
              </w:rPr>
              <w:t>(</w:t>
            </w:r>
            <w:r w:rsidRPr="002335AF">
              <w:rPr>
                <w:sz w:val="20"/>
                <w:szCs w:val="20"/>
                <w:lang w:val="ru-RU"/>
              </w:rPr>
              <w:t>ДД.ММ.ГГ</w:t>
            </w:r>
            <w:r w:rsidRPr="00406896">
              <w:rPr>
                <w:lang w:val="ru-RU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6AC0" w14:textId="57BE963A" w:rsidR="00406896" w:rsidRPr="00406896" w:rsidRDefault="00406896" w:rsidP="00DE03EC">
            <w:pPr>
              <w:jc w:val="center"/>
              <w:rPr>
                <w:lang w:val="ru-RU"/>
              </w:rPr>
            </w:pPr>
            <w:r w:rsidRPr="00406896">
              <w:rPr>
                <w:lang w:val="ru-RU"/>
              </w:rPr>
              <w:t>Разряд/                звание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4F4B" w14:textId="3D7489D6" w:rsidR="00406896" w:rsidRPr="00406896" w:rsidRDefault="00406896" w:rsidP="00B2326A">
            <w:pPr>
              <w:jc w:val="center"/>
              <w:rPr>
                <w:lang w:val="ru-RU"/>
              </w:rPr>
            </w:pPr>
            <w:r w:rsidRPr="00406896">
              <w:rPr>
                <w:lang w:val="ru-RU"/>
              </w:rPr>
              <w:t>Принадлежность к организации</w:t>
            </w:r>
          </w:p>
          <w:p w14:paraId="3FA3EE5A" w14:textId="77777777" w:rsidR="00406896" w:rsidRPr="00406896" w:rsidRDefault="00406896" w:rsidP="00B2326A">
            <w:pPr>
              <w:jc w:val="center"/>
              <w:rPr>
                <w:lang w:val="ru-RU"/>
              </w:rPr>
            </w:pPr>
            <w:r w:rsidRPr="00406896">
              <w:rPr>
                <w:lang w:val="ru-RU"/>
              </w:rPr>
              <w:t>(полное наименование)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C113" w14:textId="0A48F99A" w:rsidR="00406896" w:rsidRPr="00406896" w:rsidRDefault="00406896" w:rsidP="00B2326A">
            <w:pPr>
              <w:jc w:val="center"/>
            </w:pPr>
            <w:r w:rsidRPr="00406896">
              <w:t>ФИО</w:t>
            </w:r>
          </w:p>
          <w:p w14:paraId="6B2AA93A" w14:textId="77777777" w:rsidR="00406896" w:rsidRPr="00406896" w:rsidRDefault="00406896" w:rsidP="00B2326A">
            <w:pPr>
              <w:jc w:val="center"/>
              <w:rPr>
                <w:lang w:val="ru-RU"/>
              </w:rPr>
            </w:pPr>
            <w:r w:rsidRPr="00406896">
              <w:rPr>
                <w:lang w:val="ru-RU"/>
              </w:rPr>
              <w:t>т</w:t>
            </w:r>
            <w:proofErr w:type="spellStart"/>
            <w:r w:rsidRPr="00406896">
              <w:t>ренера</w:t>
            </w:r>
            <w:proofErr w:type="spellEnd"/>
            <w:r w:rsidRPr="00406896">
              <w:rPr>
                <w:lang w:val="ru-RU"/>
              </w:rPr>
              <w:t xml:space="preserve"> (тренеров)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002B" w14:textId="2CDE1DE7" w:rsidR="002B4576" w:rsidRPr="00406896" w:rsidRDefault="002B4576" w:rsidP="002B457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 w:eastAsia="en-US"/>
              </w:rPr>
              <w:t>Финансирова-ние</w:t>
            </w:r>
            <w:proofErr w:type="spellEnd"/>
          </w:p>
        </w:tc>
      </w:tr>
      <w:tr w:rsidR="00AA0945" w:rsidRPr="001A0DD8" w14:paraId="7E07B5E2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BE905" w14:textId="77777777" w:rsidR="00AA0945" w:rsidRPr="003261F8" w:rsidRDefault="00AA0945" w:rsidP="00F119A7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bookmarkStart w:id="0" w:name="_Hlk223194165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74566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E3910" w14:textId="77777777" w:rsidR="00AA0945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Пер.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6000F0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 w:rsidRPr="002335AF">
              <w:t>Абдурахманов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Алексей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Александрович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10E722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2335AF">
              <w:t>29.03.2011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7FC511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2335AF">
              <w:t>I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7DC1E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2335AF">
              <w:rPr>
                <w:lang w:val="ru-RU"/>
              </w:rPr>
              <w:t>МБУДО СШ «Сатурн», Раменское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4348D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 w:rsidRPr="002335AF">
              <w:t>Этина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Татьяна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Борисовна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E0F445" w14:textId="77777777" w:rsidR="00AA0945" w:rsidRDefault="00AA0945" w:rsidP="00F119A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AA0945" w:rsidRPr="001A0DD8" w14:paraId="220E285C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98F7F" w14:textId="77777777" w:rsidR="00AA0945" w:rsidRPr="003261F8" w:rsidRDefault="00AA0945" w:rsidP="00F119A7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2C04C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7F02F" w14:textId="77777777" w:rsidR="00AA0945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Пер.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462D57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>
              <w:t>Абсалямова</w:t>
            </w:r>
            <w:proofErr w:type="spellEnd"/>
            <w:r>
              <w:t xml:space="preserve"> </w:t>
            </w:r>
            <w:proofErr w:type="spellStart"/>
            <w:r>
              <w:t>Алексия</w:t>
            </w:r>
            <w:proofErr w:type="spellEnd"/>
            <w:r>
              <w:t xml:space="preserve"> </w:t>
            </w:r>
            <w:proofErr w:type="spellStart"/>
            <w:r>
              <w:t>Дамировна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63C98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t>14.01,2011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8F72D4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t>КМС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5002A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5F44DC">
              <w:rPr>
                <w:lang w:val="ru-RU"/>
              </w:rPr>
              <w:t>МБУ ДО СШ “Ивантеевка”</w:t>
            </w:r>
            <w:r>
              <w:rPr>
                <w:lang w:val="ru-RU"/>
              </w:rPr>
              <w:t xml:space="preserve">, </w:t>
            </w:r>
            <w:r w:rsidRPr="005F44DC">
              <w:rPr>
                <w:lang w:val="ru-RU"/>
              </w:rPr>
              <w:t>Пушкинский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41A3C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>
              <w:t>Николаева</w:t>
            </w:r>
            <w:proofErr w:type="spellEnd"/>
            <w:r>
              <w:t xml:space="preserve"> </w:t>
            </w: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t>Юрьевна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7F3481" w14:textId="77777777" w:rsidR="00AA0945" w:rsidRDefault="00AA0945" w:rsidP="00F119A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AA0945" w:rsidRPr="001A0DD8" w14:paraId="0FA5C140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0FB1" w14:textId="77777777" w:rsidR="00AA0945" w:rsidRPr="003261F8" w:rsidRDefault="00AA0945" w:rsidP="002A5BB0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9AA9A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2C3B8" w14:textId="77777777" w:rsidR="00AA0945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Пер.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6B215E" w14:textId="77777777" w:rsidR="00AA0945" w:rsidRPr="002335AF" w:rsidRDefault="00AA0945" w:rsidP="002A5BB0">
            <w:pPr>
              <w:rPr>
                <w:bCs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Акинфиева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Елизавета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Максимовна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EBDD7A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sz w:val="24"/>
                <w:szCs w:val="24"/>
              </w:rPr>
              <w:t>09.02.2011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9C7259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sz w:val="24"/>
                <w:szCs w:val="24"/>
              </w:rPr>
              <w:t>КМС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C926" w14:textId="77777777" w:rsidR="00AA0945" w:rsidRPr="002335AF" w:rsidRDefault="00AA0945" w:rsidP="002A5BB0">
            <w:pPr>
              <w:rPr>
                <w:bCs/>
                <w:lang w:val="ru-RU"/>
              </w:rPr>
            </w:pPr>
            <w:r w:rsidRPr="008F13F6">
              <w:rPr>
                <w:sz w:val="24"/>
                <w:szCs w:val="24"/>
                <w:lang w:val="ru-RU"/>
              </w:rPr>
              <w:t>МБУ ДО «СШОР «Метеор»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8F13F6">
              <w:rPr>
                <w:sz w:val="24"/>
                <w:szCs w:val="24"/>
                <w:lang w:val="ru-RU"/>
              </w:rPr>
              <w:t>Балашиха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0AAB9" w14:textId="77777777" w:rsidR="00AA0945" w:rsidRPr="002335AF" w:rsidRDefault="00AA0945" w:rsidP="002A5BB0">
            <w:pPr>
              <w:rPr>
                <w:bCs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Кулешова</w:t>
            </w:r>
            <w:proofErr w:type="spellEnd"/>
            <w:r>
              <w:rPr>
                <w:sz w:val="24"/>
                <w:szCs w:val="24"/>
              </w:rPr>
              <w:t xml:space="preserve"> З.В.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2EAF" w14:textId="77777777" w:rsidR="00AA0945" w:rsidRDefault="00AA0945" w:rsidP="002A5BB0">
            <w:pPr>
              <w:rPr>
                <w:b/>
                <w:lang w:val="ru-RU"/>
              </w:rPr>
            </w:pPr>
            <w:proofErr w:type="gramStart"/>
            <w:r w:rsidRPr="00BF4481">
              <w:rPr>
                <w:b/>
                <w:sz w:val="18"/>
                <w:szCs w:val="18"/>
                <w:lang w:val="ru-RU"/>
              </w:rPr>
              <w:t>Командирующие  орган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F4481">
              <w:rPr>
                <w:b/>
                <w:sz w:val="18"/>
                <w:szCs w:val="18"/>
                <w:lang w:val="ru-RU"/>
              </w:rPr>
              <w:t>ции</w:t>
            </w:r>
            <w:proofErr w:type="spellEnd"/>
          </w:p>
        </w:tc>
      </w:tr>
      <w:tr w:rsidR="00AA0945" w:rsidRPr="001A0DD8" w14:paraId="51E59FA5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36746" w14:textId="77777777" w:rsidR="00AA0945" w:rsidRPr="003261F8" w:rsidRDefault="00AA0945" w:rsidP="002A5BB0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DDD04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4D492" w14:textId="77777777" w:rsidR="00AA0945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Пер.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7BB105" w14:textId="77777777" w:rsidR="00AA0945" w:rsidRPr="002335AF" w:rsidRDefault="00AA0945" w:rsidP="002A5BB0">
            <w:pPr>
              <w:rPr>
                <w:bCs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Алексанин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Тимофей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2C757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sz w:val="24"/>
                <w:szCs w:val="24"/>
              </w:rPr>
              <w:t>25.03.2011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E602C4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sz w:val="24"/>
                <w:szCs w:val="24"/>
              </w:rPr>
              <w:t>КМС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4C87D" w14:textId="77777777" w:rsidR="00AA0945" w:rsidRPr="002335AF" w:rsidRDefault="00AA0945" w:rsidP="002A5BB0">
            <w:pPr>
              <w:rPr>
                <w:bCs/>
                <w:lang w:val="ru-RU"/>
              </w:rPr>
            </w:pPr>
            <w:r w:rsidRPr="00EA07D1">
              <w:rPr>
                <w:sz w:val="24"/>
                <w:szCs w:val="24"/>
                <w:lang w:val="ru-RU"/>
              </w:rPr>
              <w:t>МБУ ДО «СШОР «Метеор»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EA07D1">
              <w:rPr>
                <w:sz w:val="24"/>
                <w:szCs w:val="24"/>
                <w:lang w:val="ru-RU"/>
              </w:rPr>
              <w:t>Балашиха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C0821" w14:textId="77777777" w:rsidR="00AA0945" w:rsidRPr="002335AF" w:rsidRDefault="00AA0945" w:rsidP="002A5BB0">
            <w:pPr>
              <w:rPr>
                <w:bCs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Кулешова</w:t>
            </w:r>
            <w:proofErr w:type="spellEnd"/>
            <w:r>
              <w:rPr>
                <w:sz w:val="24"/>
                <w:szCs w:val="24"/>
              </w:rPr>
              <w:t xml:space="preserve"> З.В.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8D9D" w14:textId="77777777" w:rsidR="00AA0945" w:rsidRDefault="00AA0945" w:rsidP="002A5BB0">
            <w:pPr>
              <w:rPr>
                <w:b/>
                <w:lang w:val="ru-RU"/>
              </w:rPr>
            </w:pPr>
            <w:proofErr w:type="gramStart"/>
            <w:r w:rsidRPr="00BF4481">
              <w:rPr>
                <w:b/>
                <w:sz w:val="18"/>
                <w:szCs w:val="18"/>
                <w:lang w:val="ru-RU"/>
              </w:rPr>
              <w:t>Командирующие  орган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F4481">
              <w:rPr>
                <w:b/>
                <w:sz w:val="18"/>
                <w:szCs w:val="18"/>
                <w:lang w:val="ru-RU"/>
              </w:rPr>
              <w:t>ции</w:t>
            </w:r>
            <w:proofErr w:type="spellEnd"/>
          </w:p>
        </w:tc>
      </w:tr>
      <w:tr w:rsidR="00AA0945" w:rsidRPr="001A0DD8" w14:paraId="3D84E730" w14:textId="77777777" w:rsidTr="00AA0945">
        <w:trPr>
          <w:trHeight w:val="38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4E16" w14:textId="77777777" w:rsidR="00AA0945" w:rsidRPr="003261F8" w:rsidRDefault="00AA0945" w:rsidP="00F119A7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29754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45CBD" w14:textId="77777777" w:rsidR="00AA0945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Пер.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1695CE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 w:rsidRPr="00EB590B">
              <w:rPr>
                <w:sz w:val="24"/>
                <w:szCs w:val="24"/>
              </w:rPr>
              <w:t>Баратов</w:t>
            </w:r>
            <w:proofErr w:type="spellEnd"/>
            <w:r w:rsidRPr="00EB590B">
              <w:rPr>
                <w:sz w:val="24"/>
                <w:szCs w:val="24"/>
              </w:rPr>
              <w:t xml:space="preserve"> </w:t>
            </w:r>
            <w:proofErr w:type="spellStart"/>
            <w:r w:rsidRPr="00EB590B">
              <w:rPr>
                <w:sz w:val="24"/>
                <w:szCs w:val="24"/>
              </w:rPr>
              <w:t>Иван</w:t>
            </w:r>
            <w:proofErr w:type="spellEnd"/>
            <w:r w:rsidRPr="00EB590B">
              <w:rPr>
                <w:sz w:val="24"/>
                <w:szCs w:val="24"/>
              </w:rPr>
              <w:t xml:space="preserve"> </w:t>
            </w:r>
            <w:proofErr w:type="spellStart"/>
            <w:r w:rsidRPr="00EB590B">
              <w:rPr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DBCD3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EB590B">
              <w:rPr>
                <w:sz w:val="24"/>
                <w:szCs w:val="24"/>
              </w:rPr>
              <w:t>28.06.2012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1E550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EB590B">
              <w:rPr>
                <w:sz w:val="24"/>
                <w:szCs w:val="24"/>
              </w:rPr>
              <w:t>КМС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6EECD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EA07D1">
              <w:rPr>
                <w:sz w:val="24"/>
                <w:szCs w:val="24"/>
                <w:lang w:val="ru-RU"/>
              </w:rPr>
              <w:t>МБУ ДО «СШОР «Метеор»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EA07D1">
              <w:rPr>
                <w:sz w:val="24"/>
                <w:szCs w:val="24"/>
                <w:lang w:val="ru-RU"/>
              </w:rPr>
              <w:t>Балашиха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405EA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 w:rsidRPr="00EB590B">
              <w:rPr>
                <w:sz w:val="24"/>
                <w:szCs w:val="24"/>
              </w:rPr>
              <w:t>Бакаев</w:t>
            </w:r>
            <w:proofErr w:type="spellEnd"/>
            <w:r w:rsidRPr="00EB590B">
              <w:rPr>
                <w:sz w:val="24"/>
                <w:szCs w:val="24"/>
              </w:rPr>
              <w:t xml:space="preserve"> А.Х.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E3BADF" w14:textId="77777777" w:rsidR="00AA0945" w:rsidRDefault="00AA0945" w:rsidP="00F119A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AA0945" w:rsidRPr="001A0DD8" w14:paraId="1D15F011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5DEC0" w14:textId="77777777" w:rsidR="00AA0945" w:rsidRPr="003261F8" w:rsidRDefault="00AA0945" w:rsidP="00F119A7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3C13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73F3" w14:textId="77777777" w:rsidR="00AA0945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Пер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BD2352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 w:rsidRPr="002335AF">
              <w:t>Белов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Арсений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Андреевич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00C5CC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2335AF">
              <w:t>13.07.2011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B1081E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2335AF">
              <w:t>КМС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114AF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2335AF">
              <w:t>МАОУ СОШ №14</w:t>
            </w:r>
            <w:r w:rsidRPr="002335AF">
              <w:rPr>
                <w:lang w:val="ru-RU"/>
              </w:rPr>
              <w:t xml:space="preserve">, </w:t>
            </w:r>
            <w:proofErr w:type="spellStart"/>
            <w:r w:rsidRPr="002335AF">
              <w:t>Балашиха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33060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 w:rsidRPr="002335AF">
              <w:t>Подушко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Роман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Олегович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F3B290" w14:textId="77777777" w:rsidR="00AA0945" w:rsidRDefault="00AA0945" w:rsidP="00F119A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AA0945" w:rsidRPr="001A0DD8" w14:paraId="3B641D1F" w14:textId="77777777" w:rsidTr="000F4B1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8707" w14:textId="77777777" w:rsidR="00AA0945" w:rsidRPr="003261F8" w:rsidRDefault="00AA0945" w:rsidP="00BF4481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402FD" w14:textId="77777777" w:rsidR="00AA0945" w:rsidRPr="002335AF" w:rsidRDefault="00AA0945" w:rsidP="00BF448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39009" w14:textId="77777777" w:rsidR="00AA0945" w:rsidRDefault="00AA0945" w:rsidP="00BF448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5960DE" w14:textId="77777777" w:rsidR="00AA0945" w:rsidRPr="002335AF" w:rsidRDefault="00AA0945" w:rsidP="00BF4481">
            <w:pPr>
              <w:rPr>
                <w:bCs/>
                <w:lang w:val="ru-RU"/>
              </w:rPr>
            </w:pPr>
            <w:proofErr w:type="spellStart"/>
            <w:r>
              <w:t>Булычева</w:t>
            </w:r>
            <w:proofErr w:type="spellEnd"/>
            <w:r>
              <w:t xml:space="preserve"> </w:t>
            </w:r>
            <w:proofErr w:type="spellStart"/>
            <w:r>
              <w:t>Мира</w:t>
            </w:r>
            <w:proofErr w:type="spellEnd"/>
            <w:r>
              <w:t xml:space="preserve"> </w:t>
            </w:r>
            <w:proofErr w:type="spellStart"/>
            <w:r>
              <w:t>Евгеньевна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E5F5F2" w14:textId="77777777" w:rsidR="00AA0945" w:rsidRPr="002335AF" w:rsidRDefault="00AA0945" w:rsidP="00BF4481">
            <w:pPr>
              <w:jc w:val="center"/>
              <w:rPr>
                <w:bCs/>
                <w:lang w:val="ru-RU"/>
              </w:rPr>
            </w:pPr>
            <w:r>
              <w:t>30.11.2010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1938D4" w14:textId="77777777" w:rsidR="00AA0945" w:rsidRPr="002335AF" w:rsidRDefault="00AA0945" w:rsidP="00BF4481">
            <w:pPr>
              <w:jc w:val="center"/>
              <w:rPr>
                <w:bCs/>
                <w:lang w:val="ru-RU"/>
              </w:rPr>
            </w:pPr>
            <w:r>
              <w:t>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A5F6C8" w14:textId="77777777" w:rsidR="00AA0945" w:rsidRPr="002335AF" w:rsidRDefault="00AA0945" w:rsidP="00BF4481">
            <w:pPr>
              <w:rPr>
                <w:bCs/>
                <w:lang w:val="ru-RU"/>
              </w:rPr>
            </w:pPr>
            <w:r>
              <w:rPr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F9215C" w14:textId="77777777" w:rsidR="00AA0945" w:rsidRDefault="00AA0945" w:rsidP="00BF4481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Кирсанова О.М.</w:t>
            </w:r>
          </w:p>
          <w:p w14:paraId="5081A3EF" w14:textId="77777777" w:rsidR="00AA0945" w:rsidRPr="002335AF" w:rsidRDefault="00AA0945" w:rsidP="00BF4481">
            <w:pPr>
              <w:rPr>
                <w:bCs/>
                <w:lang w:val="ru-RU"/>
              </w:rPr>
            </w:pPr>
            <w:proofErr w:type="spellStart"/>
            <w:r>
              <w:rPr>
                <w:lang w:val="ru-RU"/>
              </w:rPr>
              <w:t>Белякина</w:t>
            </w:r>
            <w:proofErr w:type="spellEnd"/>
            <w:r>
              <w:rPr>
                <w:lang w:val="ru-RU"/>
              </w:rPr>
              <w:t xml:space="preserve"> Д.В.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7AD5AD" w14:textId="77777777" w:rsidR="00AA0945" w:rsidRDefault="00AA0945" w:rsidP="00BF448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Руза</w:t>
            </w:r>
          </w:p>
        </w:tc>
      </w:tr>
      <w:tr w:rsidR="00AA0945" w:rsidRPr="001A0DD8" w14:paraId="5714A5FF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E0ED9" w14:textId="77777777" w:rsidR="00AA0945" w:rsidRPr="003261F8" w:rsidRDefault="00AA0945" w:rsidP="00F7602F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C537B" w14:textId="77777777" w:rsidR="00AA0945" w:rsidRPr="002335AF" w:rsidRDefault="00AA0945" w:rsidP="00F7602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B5572" w14:textId="77777777" w:rsidR="00AA0945" w:rsidRDefault="00AA0945" w:rsidP="00F7602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79E65C" w14:textId="77777777" w:rsidR="00AA0945" w:rsidRPr="002335AF" w:rsidRDefault="00AA0945" w:rsidP="00F7602F">
            <w:pPr>
              <w:rPr>
                <w:bCs/>
                <w:lang w:val="ru-RU"/>
              </w:rPr>
            </w:pPr>
            <w:proofErr w:type="spellStart"/>
            <w:r>
              <w:t>Валиуллина</w:t>
            </w:r>
            <w:proofErr w:type="spellEnd"/>
            <w:r>
              <w:t xml:space="preserve"> </w:t>
            </w:r>
            <w:proofErr w:type="spellStart"/>
            <w:r>
              <w:t>Диана</w:t>
            </w:r>
            <w:proofErr w:type="spellEnd"/>
            <w:r>
              <w:t xml:space="preserve"> </w:t>
            </w:r>
            <w:proofErr w:type="spellStart"/>
            <w:r>
              <w:t>Илнуровна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871923" w14:textId="77777777" w:rsidR="00AA0945" w:rsidRPr="002335AF" w:rsidRDefault="00AA0945" w:rsidP="00F7602F">
            <w:pPr>
              <w:jc w:val="center"/>
              <w:rPr>
                <w:bCs/>
                <w:lang w:val="ru-RU"/>
              </w:rPr>
            </w:pPr>
            <w:r>
              <w:t>16.05.2008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DC12A7" w14:textId="77777777" w:rsidR="00AA0945" w:rsidRPr="002335AF" w:rsidRDefault="00AA0945" w:rsidP="00F7602F">
            <w:pPr>
              <w:jc w:val="center"/>
              <w:rPr>
                <w:bCs/>
                <w:lang w:val="ru-RU"/>
              </w:rPr>
            </w:pPr>
            <w:r>
              <w:t>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C480AF" w14:textId="77777777" w:rsidR="00AA0945" w:rsidRPr="002335AF" w:rsidRDefault="00AA0945" w:rsidP="00F7602F">
            <w:pPr>
              <w:rPr>
                <w:bCs/>
                <w:lang w:val="ru-RU"/>
              </w:rPr>
            </w:pPr>
            <w:r>
              <w:rPr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89A8B1" w14:textId="77777777" w:rsidR="00AA0945" w:rsidRDefault="00AA0945" w:rsidP="00F7602F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Кирсанова О.М.</w:t>
            </w:r>
          </w:p>
          <w:p w14:paraId="0E197674" w14:textId="77777777" w:rsidR="00AA0945" w:rsidRPr="002335AF" w:rsidRDefault="00AA0945" w:rsidP="00F7602F">
            <w:pPr>
              <w:rPr>
                <w:bCs/>
                <w:lang w:val="ru-RU"/>
              </w:rPr>
            </w:pPr>
            <w:proofErr w:type="spellStart"/>
            <w:r>
              <w:rPr>
                <w:lang w:val="ru-RU"/>
              </w:rPr>
              <w:t>Белякина</w:t>
            </w:r>
            <w:proofErr w:type="spellEnd"/>
            <w:r>
              <w:rPr>
                <w:lang w:val="ru-RU"/>
              </w:rPr>
              <w:t xml:space="preserve"> Д.В.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1E20634" w14:textId="77777777" w:rsidR="00AA0945" w:rsidRPr="00F119A7" w:rsidRDefault="00AA0945" w:rsidP="00F7602F">
            <w:pPr>
              <w:rPr>
                <w:b/>
                <w:sz w:val="20"/>
                <w:szCs w:val="20"/>
                <w:lang w:val="ru-RU"/>
              </w:rPr>
            </w:pPr>
            <w:r w:rsidRPr="00F119A7">
              <w:rPr>
                <w:b/>
                <w:sz w:val="20"/>
                <w:szCs w:val="20"/>
                <w:lang w:val="ru-RU"/>
              </w:rPr>
              <w:t>ГБУ МО «ЦСПОВС»</w:t>
            </w:r>
          </w:p>
        </w:tc>
      </w:tr>
      <w:tr w:rsidR="00AA0945" w:rsidRPr="00F119A7" w14:paraId="036CB8A2" w14:textId="77777777" w:rsidTr="004618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0ED1" w14:textId="77777777" w:rsidR="00AA0945" w:rsidRPr="003261F8" w:rsidRDefault="00AA0945" w:rsidP="0046185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36FA" w14:textId="77777777" w:rsidR="00AA0945" w:rsidRPr="002335AF" w:rsidRDefault="00AA0945" w:rsidP="00461855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3E080" w14:textId="77777777" w:rsidR="00AA0945" w:rsidRDefault="00AA0945" w:rsidP="0046185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85383" w14:textId="77777777" w:rsidR="00AA0945" w:rsidRPr="002335AF" w:rsidRDefault="00AA0945" w:rsidP="00461855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 xml:space="preserve">Васильев Илья </w:t>
            </w:r>
            <w:proofErr w:type="spellStart"/>
            <w:r w:rsidRPr="002335AF">
              <w:rPr>
                <w:bCs/>
                <w:lang w:val="ru-RU"/>
              </w:rPr>
              <w:t>Виктрович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88873C" w14:textId="77777777" w:rsidR="00AA0945" w:rsidRPr="002335AF" w:rsidRDefault="00AA0945" w:rsidP="00461855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23.06.2010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B8B695" w14:textId="77777777" w:rsidR="00AA0945" w:rsidRPr="002335AF" w:rsidRDefault="00AA0945" w:rsidP="00461855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КМС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24EF" w14:textId="77777777" w:rsidR="00AA0945" w:rsidRPr="002335AF" w:rsidRDefault="00AA0945" w:rsidP="00461855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 xml:space="preserve">МАУ ДО «СШОР по плаванию» </w:t>
            </w:r>
            <w:proofErr w:type="spellStart"/>
            <w:r w:rsidRPr="002335AF">
              <w:rPr>
                <w:bCs/>
                <w:lang w:val="ru-RU"/>
              </w:rPr>
              <w:t>г.Мытищи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29E25" w14:textId="77777777" w:rsidR="00AA0945" w:rsidRPr="002335AF" w:rsidRDefault="00AA0945" w:rsidP="00461855">
            <w:pPr>
              <w:rPr>
                <w:bCs/>
                <w:lang w:val="ru-RU"/>
              </w:rPr>
            </w:pPr>
            <w:proofErr w:type="spellStart"/>
            <w:r w:rsidRPr="002335AF">
              <w:rPr>
                <w:bCs/>
                <w:lang w:val="ru-RU"/>
              </w:rPr>
              <w:t>Ковшикова</w:t>
            </w:r>
            <w:proofErr w:type="spellEnd"/>
            <w:r w:rsidRPr="002335AF">
              <w:rPr>
                <w:bCs/>
                <w:lang w:val="ru-RU"/>
              </w:rPr>
              <w:t xml:space="preserve"> Т.В.</w:t>
            </w:r>
          </w:p>
          <w:p w14:paraId="31E9E08E" w14:textId="77777777" w:rsidR="00AA0945" w:rsidRPr="002335AF" w:rsidRDefault="00AA0945" w:rsidP="00461855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Любимцев С.В.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58882A" w14:textId="77777777" w:rsidR="00AA0945" w:rsidRDefault="00AA0945" w:rsidP="0046185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AA0945" w:rsidRPr="00F119A7" w14:paraId="48C91BE4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DE9D" w14:textId="77777777" w:rsidR="00AA0945" w:rsidRPr="003261F8" w:rsidRDefault="00AA0945" w:rsidP="00F119A7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01CFB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8B0C" w14:textId="77777777" w:rsidR="00AA0945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67183D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 w:rsidRPr="002335AF">
              <w:t>Веременникова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Анастасия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Алексеевна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199D93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2335AF">
              <w:t>17.07.2010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BED9D5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2335AF">
              <w:t>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79A85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2335AF">
              <w:t xml:space="preserve">МБУ ДО </w:t>
            </w:r>
            <w:proofErr w:type="gramStart"/>
            <w:r w:rsidRPr="002335AF">
              <w:t xml:space="preserve">ОСШОР </w:t>
            </w:r>
            <w:r w:rsidRPr="002335AF">
              <w:rPr>
                <w:lang w:val="ru-RU"/>
              </w:rPr>
              <w:t>,</w:t>
            </w:r>
            <w:proofErr w:type="gramEnd"/>
            <w:r w:rsidRPr="002335AF">
              <w:rPr>
                <w:lang w:val="ru-RU"/>
              </w:rPr>
              <w:t xml:space="preserve"> </w:t>
            </w:r>
            <w:proofErr w:type="spellStart"/>
            <w:r w:rsidRPr="002335AF">
              <w:t>Одинцово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FA780" w14:textId="77777777" w:rsidR="00AA0945" w:rsidRPr="002335AF" w:rsidRDefault="00AA0945" w:rsidP="00F119A7">
            <w:pPr>
              <w:rPr>
                <w:lang w:val="ru-RU"/>
              </w:rPr>
            </w:pPr>
            <w:proofErr w:type="spellStart"/>
            <w:r w:rsidRPr="002335AF">
              <w:rPr>
                <w:lang w:val="ru-RU"/>
              </w:rPr>
              <w:t>Веременников</w:t>
            </w:r>
            <w:proofErr w:type="spellEnd"/>
            <w:r w:rsidRPr="002335AF">
              <w:rPr>
                <w:lang w:val="ru-RU"/>
              </w:rPr>
              <w:t xml:space="preserve"> А.П</w:t>
            </w:r>
          </w:p>
          <w:p w14:paraId="19B9A268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 w:rsidRPr="002335AF">
              <w:rPr>
                <w:lang w:val="ru-RU"/>
              </w:rPr>
              <w:t>Веременникова</w:t>
            </w:r>
            <w:proofErr w:type="spellEnd"/>
            <w:r w:rsidRPr="002335AF">
              <w:rPr>
                <w:lang w:val="ru-RU"/>
              </w:rPr>
              <w:t xml:space="preserve"> </w:t>
            </w:r>
            <w:proofErr w:type="gramStart"/>
            <w:r w:rsidRPr="002335AF">
              <w:rPr>
                <w:lang w:val="ru-RU"/>
              </w:rPr>
              <w:t>С.А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3F82" w14:textId="77777777" w:rsidR="00AA0945" w:rsidRDefault="00AA0945" w:rsidP="00F119A7">
            <w:pPr>
              <w:rPr>
                <w:b/>
                <w:lang w:val="ru-RU"/>
              </w:rPr>
            </w:pPr>
            <w:proofErr w:type="gramStart"/>
            <w:r w:rsidRPr="00BF4481">
              <w:rPr>
                <w:b/>
                <w:sz w:val="18"/>
                <w:szCs w:val="18"/>
                <w:lang w:val="ru-RU"/>
              </w:rPr>
              <w:t>Командирующие  орган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F4481">
              <w:rPr>
                <w:b/>
                <w:sz w:val="18"/>
                <w:szCs w:val="18"/>
                <w:lang w:val="ru-RU"/>
              </w:rPr>
              <w:t>ции</w:t>
            </w:r>
            <w:proofErr w:type="spellEnd"/>
          </w:p>
        </w:tc>
      </w:tr>
      <w:tr w:rsidR="00AA0945" w:rsidRPr="00F119A7" w14:paraId="2AF9E641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E679" w14:textId="77777777" w:rsidR="00AA0945" w:rsidRPr="003261F8" w:rsidRDefault="00AA0945" w:rsidP="00F119A7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9A3CC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D9BE8" w14:textId="77777777" w:rsidR="00AA0945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A2E21B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 w:rsidRPr="002335AF">
              <w:t>Веременникова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Варвара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Алексеевна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C902F3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2335AF">
              <w:t>21.02.2008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2CF4A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2335AF">
              <w:t>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70766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2335AF">
              <w:t xml:space="preserve">МБУ ДО </w:t>
            </w:r>
            <w:proofErr w:type="gramStart"/>
            <w:r w:rsidRPr="002335AF">
              <w:t xml:space="preserve">ОСШОР </w:t>
            </w:r>
            <w:r w:rsidRPr="002335AF">
              <w:rPr>
                <w:lang w:val="ru-RU"/>
              </w:rPr>
              <w:t>,</w:t>
            </w:r>
            <w:proofErr w:type="gramEnd"/>
            <w:r w:rsidRPr="002335AF">
              <w:rPr>
                <w:lang w:val="ru-RU"/>
              </w:rPr>
              <w:t xml:space="preserve"> </w:t>
            </w:r>
            <w:proofErr w:type="spellStart"/>
            <w:r w:rsidRPr="002335AF">
              <w:t>Одинцово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3B2C3" w14:textId="77777777" w:rsidR="00AA0945" w:rsidRPr="002335AF" w:rsidRDefault="00AA0945" w:rsidP="00F119A7">
            <w:pPr>
              <w:rPr>
                <w:lang w:val="ru-RU"/>
              </w:rPr>
            </w:pPr>
            <w:proofErr w:type="spellStart"/>
            <w:r w:rsidRPr="002335AF">
              <w:rPr>
                <w:lang w:val="ru-RU"/>
              </w:rPr>
              <w:t>Веременников</w:t>
            </w:r>
            <w:proofErr w:type="spellEnd"/>
            <w:r w:rsidRPr="002335AF">
              <w:rPr>
                <w:lang w:val="ru-RU"/>
              </w:rPr>
              <w:t xml:space="preserve"> А.П</w:t>
            </w:r>
          </w:p>
          <w:p w14:paraId="21ADD376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 w:rsidRPr="002335AF">
              <w:rPr>
                <w:lang w:val="ru-RU"/>
              </w:rPr>
              <w:t>Веременникова</w:t>
            </w:r>
            <w:proofErr w:type="spellEnd"/>
            <w:r w:rsidRPr="002335AF">
              <w:rPr>
                <w:lang w:val="ru-RU"/>
              </w:rPr>
              <w:t xml:space="preserve"> </w:t>
            </w:r>
            <w:proofErr w:type="gramStart"/>
            <w:r w:rsidRPr="002335AF">
              <w:rPr>
                <w:lang w:val="ru-RU"/>
              </w:rPr>
              <w:t>С.А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0992" w14:textId="77777777" w:rsidR="00AA0945" w:rsidRDefault="00AA0945" w:rsidP="00F119A7">
            <w:pPr>
              <w:rPr>
                <w:b/>
                <w:lang w:val="ru-RU"/>
              </w:rPr>
            </w:pPr>
            <w:proofErr w:type="gramStart"/>
            <w:r w:rsidRPr="00BF4481">
              <w:rPr>
                <w:b/>
                <w:sz w:val="18"/>
                <w:szCs w:val="18"/>
                <w:lang w:val="ru-RU"/>
              </w:rPr>
              <w:t>Командирующие  орган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F4481">
              <w:rPr>
                <w:b/>
                <w:sz w:val="18"/>
                <w:szCs w:val="18"/>
                <w:lang w:val="ru-RU"/>
              </w:rPr>
              <w:t>ции</w:t>
            </w:r>
            <w:proofErr w:type="spellEnd"/>
          </w:p>
        </w:tc>
      </w:tr>
      <w:tr w:rsidR="00AA0945" w:rsidRPr="001A0DD8" w14:paraId="310EE906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18A4" w14:textId="77777777" w:rsidR="00AA0945" w:rsidRPr="003261F8" w:rsidRDefault="00AA0945" w:rsidP="00F119A7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1AEE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6DDA7" w14:textId="77777777" w:rsidR="00AA0945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Пер.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220431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>
              <w:t>Грекова</w:t>
            </w:r>
            <w:proofErr w:type="spellEnd"/>
            <w:r>
              <w:t xml:space="preserve"> </w:t>
            </w:r>
            <w:proofErr w:type="spellStart"/>
            <w:r>
              <w:t>Ксения</w:t>
            </w:r>
            <w:proofErr w:type="spellEnd"/>
            <w:r>
              <w:t xml:space="preserve"> </w:t>
            </w:r>
            <w:proofErr w:type="spellStart"/>
            <w:r>
              <w:t>Андреевна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07B24E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t>15.02.2011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502065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BA664A">
              <w:t>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7962A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0E6B2B">
              <w:rPr>
                <w:sz w:val="24"/>
                <w:szCs w:val="24"/>
                <w:lang w:val="ru-RU"/>
              </w:rPr>
              <w:t>МБУ ДО «СШОР «Академия спорта»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3D496A">
              <w:rPr>
                <w:sz w:val="24"/>
                <w:szCs w:val="24"/>
                <w:lang w:val="ru-RU"/>
              </w:rPr>
              <w:t>Воскресенск</w:t>
            </w:r>
            <w:r>
              <w:rPr>
                <w:sz w:val="24"/>
                <w:szCs w:val="24"/>
                <w:lang w:val="ru-RU"/>
              </w:rPr>
              <w:t>ий г/о.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88A13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4A7771">
              <w:rPr>
                <w:shd w:val="clear" w:color="auto" w:fill="FFFFFF" w:themeFill="background1"/>
                <w:lang w:val="ru-RU"/>
              </w:rPr>
              <w:t>Юрова М.Н.,</w:t>
            </w:r>
            <w:r w:rsidRPr="000E6B2B">
              <w:rPr>
                <w:lang w:val="ru-RU"/>
              </w:rPr>
              <w:t xml:space="preserve"> Старцева Н</w:t>
            </w:r>
            <w:r>
              <w:rPr>
                <w:lang w:val="ru-RU"/>
              </w:rPr>
              <w:t>.</w:t>
            </w:r>
            <w:r w:rsidRPr="000E6B2B">
              <w:rPr>
                <w:lang w:val="ru-RU"/>
              </w:rPr>
              <w:t>Ю</w:t>
            </w:r>
            <w:r>
              <w:rPr>
                <w:lang w:val="ru-RU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E5B2F3" w14:textId="77777777" w:rsidR="00AA0945" w:rsidRDefault="00AA0945" w:rsidP="00F119A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AA0945" w:rsidRPr="001A0DD8" w14:paraId="15421AEE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4F5E" w14:textId="77777777" w:rsidR="00AA0945" w:rsidRPr="003261F8" w:rsidRDefault="00AA0945" w:rsidP="00F119A7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787DD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40466" w14:textId="77777777" w:rsidR="00AA0945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Пер.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9921A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 w:rsidRPr="00926B7D">
              <w:rPr>
                <w:color w:val="000000"/>
                <w:sz w:val="24"/>
                <w:szCs w:val="24"/>
              </w:rPr>
              <w:t>Губченко</w:t>
            </w:r>
            <w:proofErr w:type="spellEnd"/>
            <w:r w:rsidRPr="00926B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6B7D">
              <w:rPr>
                <w:color w:val="000000"/>
                <w:sz w:val="24"/>
                <w:szCs w:val="24"/>
              </w:rPr>
              <w:t>Александр</w:t>
            </w:r>
            <w:proofErr w:type="spellEnd"/>
            <w:r w:rsidRPr="00926B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6B7D">
              <w:rPr>
                <w:color w:val="000000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46A923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926B7D">
              <w:rPr>
                <w:color w:val="000000"/>
                <w:sz w:val="24"/>
                <w:szCs w:val="24"/>
              </w:rPr>
              <w:t>17.07.2011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D39EAD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926B7D">
              <w:rPr>
                <w:color w:val="000000"/>
                <w:sz w:val="24"/>
                <w:szCs w:val="24"/>
              </w:rPr>
              <w:t>КМС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B092B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EA07D1">
              <w:rPr>
                <w:color w:val="000000"/>
                <w:sz w:val="24"/>
                <w:szCs w:val="24"/>
                <w:lang w:val="ru-RU"/>
              </w:rPr>
              <w:t>МАУДО</w:t>
            </w:r>
            <w:r w:rsidRPr="00F119A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EA07D1">
              <w:rPr>
                <w:color w:val="000000"/>
                <w:sz w:val="24"/>
                <w:szCs w:val="24"/>
                <w:lang w:val="ru-RU"/>
              </w:rPr>
              <w:t>ЦСШ</w:t>
            </w:r>
            <w:r w:rsidRPr="00F119A7">
              <w:rPr>
                <w:color w:val="000000"/>
                <w:sz w:val="24"/>
                <w:szCs w:val="24"/>
                <w:lang w:val="ru-RU"/>
              </w:rPr>
              <w:t xml:space="preserve"> №1,</w:t>
            </w:r>
            <w:r w:rsidRPr="00F119A7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EA07D1">
              <w:rPr>
                <w:color w:val="000000"/>
                <w:sz w:val="24"/>
                <w:szCs w:val="24"/>
                <w:lang w:val="ru-RU"/>
              </w:rPr>
              <w:t>Наро</w:t>
            </w:r>
            <w:r w:rsidRPr="00F119A7">
              <w:rPr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EA07D1">
              <w:rPr>
                <w:color w:val="000000"/>
                <w:sz w:val="24"/>
                <w:szCs w:val="24"/>
                <w:lang w:val="ru-RU"/>
              </w:rPr>
              <w:t>Фом</w:t>
            </w:r>
            <w:r w:rsidRPr="00F119A7">
              <w:rPr>
                <w:color w:val="000000"/>
                <w:sz w:val="24"/>
                <w:szCs w:val="24"/>
                <w:lang w:val="ru-RU"/>
              </w:rPr>
              <w:t>.</w:t>
            </w:r>
            <w:r w:rsidRPr="00EA07D1">
              <w:rPr>
                <w:color w:val="000000"/>
                <w:sz w:val="24"/>
                <w:szCs w:val="24"/>
                <w:lang w:val="ru-RU"/>
              </w:rPr>
              <w:t>г</w:t>
            </w:r>
            <w:r w:rsidRPr="00F119A7">
              <w:rPr>
                <w:color w:val="000000"/>
                <w:sz w:val="24"/>
                <w:szCs w:val="24"/>
                <w:lang w:val="ru-RU"/>
              </w:rPr>
              <w:t>.</w:t>
            </w:r>
            <w:r w:rsidRPr="00EA07D1">
              <w:rPr>
                <w:color w:val="000000"/>
                <w:sz w:val="24"/>
                <w:szCs w:val="24"/>
                <w:lang w:val="ru-RU"/>
              </w:rPr>
              <w:t>о</w:t>
            </w:r>
            <w:proofErr w:type="spellEnd"/>
            <w:r w:rsidRPr="00F119A7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BAAE9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Штыкова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Елена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7882E3" w14:textId="77777777" w:rsidR="00AA0945" w:rsidRDefault="00AA0945" w:rsidP="00F119A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AA0945" w:rsidRPr="00F119A7" w14:paraId="4D3E61A2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D57C" w14:textId="77777777" w:rsidR="00AA0945" w:rsidRPr="003261F8" w:rsidRDefault="00AA0945" w:rsidP="002A5BB0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B24B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D9C39" w14:textId="77777777" w:rsidR="00AA0945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Пер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CEFA4A" w14:textId="77777777" w:rsidR="00AA0945" w:rsidRPr="002335AF" w:rsidRDefault="00AA0945" w:rsidP="002A5BB0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Гусенков Даниил Алексеевич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64E2F1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08.02.2011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630D59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 w:rsidRPr="002335AF">
              <w:t>I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3C1FB" w14:textId="77777777" w:rsidR="00AA0945" w:rsidRPr="002335AF" w:rsidRDefault="00AA0945" w:rsidP="002A5BB0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 xml:space="preserve">МАУ ДО «СШОР по плаванию» </w:t>
            </w:r>
            <w:proofErr w:type="spellStart"/>
            <w:r w:rsidRPr="002335AF">
              <w:rPr>
                <w:bCs/>
                <w:lang w:val="ru-RU"/>
              </w:rPr>
              <w:t>г.Мытищи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5B24B" w14:textId="77777777" w:rsidR="00AA0945" w:rsidRPr="002335AF" w:rsidRDefault="00AA0945" w:rsidP="002A5BB0">
            <w:pPr>
              <w:rPr>
                <w:bCs/>
                <w:lang w:val="ru-RU"/>
              </w:rPr>
            </w:pPr>
            <w:proofErr w:type="spellStart"/>
            <w:r w:rsidRPr="002335AF">
              <w:rPr>
                <w:bCs/>
                <w:lang w:val="ru-RU"/>
              </w:rPr>
              <w:t>Ковшикова</w:t>
            </w:r>
            <w:proofErr w:type="spellEnd"/>
            <w:r w:rsidRPr="002335AF">
              <w:rPr>
                <w:bCs/>
                <w:lang w:val="ru-RU"/>
              </w:rPr>
              <w:t xml:space="preserve"> Т.В.</w:t>
            </w:r>
          </w:p>
          <w:p w14:paraId="5C05C79A" w14:textId="77777777" w:rsidR="00AA0945" w:rsidRPr="002335AF" w:rsidRDefault="00AA0945" w:rsidP="002A5BB0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Любимцев С.В.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4F69" w14:textId="77777777" w:rsidR="00AA0945" w:rsidRDefault="00AA0945" w:rsidP="002A5BB0">
            <w:pPr>
              <w:rPr>
                <w:b/>
                <w:lang w:val="ru-RU"/>
              </w:rPr>
            </w:pPr>
            <w:proofErr w:type="gramStart"/>
            <w:r w:rsidRPr="00BF4481">
              <w:rPr>
                <w:b/>
                <w:sz w:val="18"/>
                <w:szCs w:val="18"/>
                <w:lang w:val="ru-RU"/>
              </w:rPr>
              <w:t>Командирующие  орган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F4481">
              <w:rPr>
                <w:b/>
                <w:sz w:val="18"/>
                <w:szCs w:val="18"/>
                <w:lang w:val="ru-RU"/>
              </w:rPr>
              <w:t>ции</w:t>
            </w:r>
            <w:proofErr w:type="spellEnd"/>
          </w:p>
        </w:tc>
      </w:tr>
      <w:tr w:rsidR="00AA0945" w:rsidRPr="001A0DD8" w14:paraId="0FB75951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72AB" w14:textId="77777777" w:rsidR="00AA0945" w:rsidRPr="003261F8" w:rsidRDefault="00AA0945" w:rsidP="00F119A7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FFCC4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09B62" w14:textId="77777777" w:rsidR="00AA0945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Пер.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C5D094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 w:rsidRPr="002335AF">
              <w:t>Демидова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Варвара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Егоровна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DF664E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2335AF">
              <w:t>04.02.2011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647C14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2335AF">
              <w:t>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8EF85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2335AF">
              <w:rPr>
                <w:lang w:val="ru-RU"/>
              </w:rPr>
              <w:t>МБУДО СШ «Сатурн», Раменское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99C81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 w:rsidRPr="002335AF">
              <w:t>Этина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Татьяна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Борисовна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C5DCE1" w14:textId="77777777" w:rsidR="00AA0945" w:rsidRDefault="00AA0945" w:rsidP="00F119A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AA0945" w:rsidRPr="001A0DD8" w14:paraId="39E50191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2709" w14:textId="77777777" w:rsidR="00AA0945" w:rsidRPr="003261F8" w:rsidRDefault="00AA0945" w:rsidP="00F119A7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836FF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2AD5A" w14:textId="77777777" w:rsidR="00AA0945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Пер.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1131EF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>
              <w:t>Дренина</w:t>
            </w:r>
            <w:proofErr w:type="spellEnd"/>
            <w:r>
              <w:t xml:space="preserve"> </w:t>
            </w:r>
            <w:proofErr w:type="spellStart"/>
            <w:r>
              <w:t>Дарья</w:t>
            </w:r>
            <w:proofErr w:type="spellEnd"/>
            <w:r>
              <w:t xml:space="preserve"> </w:t>
            </w:r>
            <w:proofErr w:type="spellStart"/>
            <w:r>
              <w:t>Александровна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B5684E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t>19.09.2011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6F40F1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t>КМС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B37C3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0E6B2B">
              <w:rPr>
                <w:sz w:val="24"/>
                <w:szCs w:val="24"/>
                <w:lang w:val="ru-RU"/>
              </w:rPr>
              <w:t>МБУ ДО «СШОР «Академия спорта»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3D496A">
              <w:rPr>
                <w:sz w:val="24"/>
                <w:szCs w:val="24"/>
                <w:lang w:val="ru-RU"/>
              </w:rPr>
              <w:t>Воскресенск</w:t>
            </w:r>
            <w:r>
              <w:rPr>
                <w:sz w:val="24"/>
                <w:szCs w:val="24"/>
                <w:lang w:val="ru-RU"/>
              </w:rPr>
              <w:t>ий г/о.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7285B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0E6B2B">
              <w:rPr>
                <w:lang w:val="ru-RU"/>
              </w:rPr>
              <w:t>Юрова М</w:t>
            </w:r>
            <w:r>
              <w:rPr>
                <w:lang w:val="ru-RU"/>
              </w:rPr>
              <w:t>.</w:t>
            </w:r>
            <w:r w:rsidRPr="000E6B2B">
              <w:rPr>
                <w:lang w:val="ru-RU"/>
              </w:rPr>
              <w:t>Н</w:t>
            </w:r>
            <w:r>
              <w:rPr>
                <w:lang w:val="ru-RU"/>
              </w:rPr>
              <w:t>.</w:t>
            </w:r>
            <w:r w:rsidRPr="000E6B2B">
              <w:rPr>
                <w:lang w:val="ru-RU"/>
              </w:rPr>
              <w:t>, Старцева Н</w:t>
            </w:r>
            <w:r>
              <w:rPr>
                <w:lang w:val="ru-RU"/>
              </w:rPr>
              <w:t>.</w:t>
            </w:r>
            <w:r w:rsidRPr="000E6B2B">
              <w:rPr>
                <w:lang w:val="ru-RU"/>
              </w:rPr>
              <w:t>Ю</w:t>
            </w:r>
            <w:r>
              <w:rPr>
                <w:lang w:val="ru-RU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13EFD9" w14:textId="77777777" w:rsidR="00AA0945" w:rsidRDefault="00AA0945" w:rsidP="00F119A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AA0945" w:rsidRPr="001A0DD8" w14:paraId="4D289850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F830" w14:textId="77777777" w:rsidR="00AA0945" w:rsidRPr="003261F8" w:rsidRDefault="00AA0945" w:rsidP="002A5BB0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2FB1D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871C9" w14:textId="77777777" w:rsidR="00AA0945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Пер.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1F53A" w14:textId="77777777" w:rsidR="00AA0945" w:rsidRPr="002335AF" w:rsidRDefault="00AA0945" w:rsidP="002A5BB0">
            <w:pPr>
              <w:rPr>
                <w:bCs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Жижин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Михаил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79774E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sz w:val="24"/>
                <w:szCs w:val="24"/>
              </w:rPr>
              <w:t>01.05.2011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E2BEE2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1ABE1" w14:textId="77777777" w:rsidR="00AA0945" w:rsidRPr="002335AF" w:rsidRDefault="00AA0945" w:rsidP="002A5BB0">
            <w:pPr>
              <w:rPr>
                <w:bCs/>
                <w:lang w:val="ru-RU"/>
              </w:rPr>
            </w:pPr>
            <w:r w:rsidRPr="00EA07D1">
              <w:rPr>
                <w:sz w:val="24"/>
                <w:szCs w:val="24"/>
                <w:lang w:val="ru-RU"/>
              </w:rPr>
              <w:t>МБУ ДО «СШОР «Метеор»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EA07D1">
              <w:rPr>
                <w:sz w:val="24"/>
                <w:szCs w:val="24"/>
                <w:lang w:val="ru-RU"/>
              </w:rPr>
              <w:t>Балашиха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BD764" w14:textId="77777777" w:rsidR="00AA0945" w:rsidRPr="002335AF" w:rsidRDefault="00AA0945" w:rsidP="002A5BB0">
            <w:pPr>
              <w:rPr>
                <w:bCs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Фролова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EC85" w14:textId="77777777" w:rsidR="00AA0945" w:rsidRDefault="00AA0945" w:rsidP="002A5BB0">
            <w:pPr>
              <w:rPr>
                <w:b/>
                <w:lang w:val="ru-RU"/>
              </w:rPr>
            </w:pPr>
            <w:proofErr w:type="gramStart"/>
            <w:r w:rsidRPr="00BF4481">
              <w:rPr>
                <w:b/>
                <w:sz w:val="18"/>
                <w:szCs w:val="18"/>
                <w:lang w:val="ru-RU"/>
              </w:rPr>
              <w:t>Командирующие  орган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F4481">
              <w:rPr>
                <w:b/>
                <w:sz w:val="18"/>
                <w:szCs w:val="18"/>
                <w:lang w:val="ru-RU"/>
              </w:rPr>
              <w:t>ции</w:t>
            </w:r>
            <w:proofErr w:type="spellEnd"/>
          </w:p>
        </w:tc>
      </w:tr>
      <w:tr w:rsidR="00AA0945" w:rsidRPr="000051FF" w14:paraId="0BD067AF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016B" w14:textId="77777777" w:rsidR="00AA0945" w:rsidRPr="003261F8" w:rsidRDefault="00AA0945" w:rsidP="00593DBF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B1CDF" w14:textId="77777777" w:rsidR="00AA0945" w:rsidRPr="002335AF" w:rsidRDefault="00AA0945" w:rsidP="00593D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F56ED" w14:textId="77777777" w:rsidR="00AA0945" w:rsidRPr="002335AF" w:rsidRDefault="00AA0945" w:rsidP="00593D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96999D" w14:textId="77777777" w:rsidR="00AA0945" w:rsidRDefault="00AA0945" w:rsidP="00593DB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Иванов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Павел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B8FFBDF" w14:textId="77777777" w:rsidR="00AA0945" w:rsidRPr="002335AF" w:rsidRDefault="00AA0945" w:rsidP="00593DBF">
            <w:pPr>
              <w:rPr>
                <w:bCs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BE59B3" w14:textId="77777777" w:rsidR="00AA0945" w:rsidRPr="002335AF" w:rsidRDefault="00AA0945" w:rsidP="00593DBF">
            <w:pPr>
              <w:jc w:val="center"/>
              <w:rPr>
                <w:bCs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21.08.2010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841101" w14:textId="77777777" w:rsidR="00AA0945" w:rsidRPr="002335AF" w:rsidRDefault="00AA0945" w:rsidP="00593DBF">
            <w:pPr>
              <w:jc w:val="center"/>
              <w:rPr>
                <w:bCs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КМС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8D1946" w14:textId="77777777" w:rsidR="00AA0945" w:rsidRPr="002335AF" w:rsidRDefault="00AA0945" w:rsidP="00593DBF">
            <w:pPr>
              <w:rPr>
                <w:bCs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</w:rPr>
              <w:t>Одинцовская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лингвистическая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гимназия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0F57F6" w14:textId="77777777" w:rsidR="00AA0945" w:rsidRPr="002335AF" w:rsidRDefault="00AA0945" w:rsidP="00593DBF">
            <w:pPr>
              <w:rPr>
                <w:bCs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Коблов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6AE67CA" w14:textId="77777777" w:rsidR="00AA0945" w:rsidRPr="002335AF" w:rsidRDefault="00AA0945" w:rsidP="00593DB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AA0945" w:rsidRPr="001A0DD8" w14:paraId="6BADF6F4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659FF" w14:textId="77777777" w:rsidR="00AA0945" w:rsidRPr="003261F8" w:rsidRDefault="00AA0945" w:rsidP="00F119A7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77908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093D" w14:textId="77777777" w:rsidR="00AA0945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Пер.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E411F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2335AF">
              <w:rPr>
                <w:lang w:val="ru-RU"/>
              </w:rPr>
              <w:t>Казаков Артемий Алексеевич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854BE7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2335AF">
              <w:t>17.06.2011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BDD0AE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2335AF">
              <w:t>I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B957A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2335AF">
              <w:rPr>
                <w:lang w:val="ru-RU"/>
              </w:rPr>
              <w:t>МБУДО СШ «Сатурн», Раменское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2433C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 w:rsidRPr="002335AF">
              <w:t>Этина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Татьяна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Борисовна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FA2D6F" w14:textId="77777777" w:rsidR="00AA0945" w:rsidRDefault="00AA0945" w:rsidP="00F119A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AA0945" w:rsidRPr="00F119A7" w14:paraId="18E7AC80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E3C2" w14:textId="77777777" w:rsidR="00AA0945" w:rsidRPr="003261F8" w:rsidRDefault="00AA0945" w:rsidP="002A5BB0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9395B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3486" w14:textId="77777777" w:rsidR="00AA0945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Пер.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DB1B3" w14:textId="77777777" w:rsidR="00AA0945" w:rsidRPr="002335AF" w:rsidRDefault="00AA0945" w:rsidP="002A5BB0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Казаков Степан Алексеевич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1702A2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12.03.2012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CCDC31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КМС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80763" w14:textId="77777777" w:rsidR="00AA0945" w:rsidRPr="002335AF" w:rsidRDefault="00AA0945" w:rsidP="002A5BB0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 xml:space="preserve">МАУ ДО «СШОР по плаванию» </w:t>
            </w:r>
            <w:proofErr w:type="spellStart"/>
            <w:r w:rsidRPr="002335AF">
              <w:rPr>
                <w:bCs/>
                <w:lang w:val="ru-RU"/>
              </w:rPr>
              <w:t>г.Мытищи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034AA" w14:textId="77777777" w:rsidR="00AA0945" w:rsidRPr="002335AF" w:rsidRDefault="00AA0945" w:rsidP="002A5BB0">
            <w:pPr>
              <w:rPr>
                <w:bCs/>
                <w:lang w:val="ru-RU"/>
              </w:rPr>
            </w:pPr>
            <w:proofErr w:type="spellStart"/>
            <w:r w:rsidRPr="002335AF">
              <w:rPr>
                <w:bCs/>
                <w:lang w:val="ru-RU"/>
              </w:rPr>
              <w:t>Ковшикова</w:t>
            </w:r>
            <w:proofErr w:type="spellEnd"/>
            <w:r w:rsidRPr="002335AF">
              <w:rPr>
                <w:bCs/>
                <w:lang w:val="ru-RU"/>
              </w:rPr>
              <w:t xml:space="preserve"> Т.В.</w:t>
            </w:r>
          </w:p>
          <w:p w14:paraId="02E10D1E" w14:textId="77777777" w:rsidR="00AA0945" w:rsidRPr="002335AF" w:rsidRDefault="00AA0945" w:rsidP="002A5BB0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Любимцев С.В.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E396" w14:textId="77777777" w:rsidR="00AA0945" w:rsidRDefault="00AA0945" w:rsidP="002A5BB0">
            <w:pPr>
              <w:rPr>
                <w:b/>
                <w:lang w:val="ru-RU"/>
              </w:rPr>
            </w:pPr>
            <w:proofErr w:type="gramStart"/>
            <w:r w:rsidRPr="00BF4481">
              <w:rPr>
                <w:b/>
                <w:sz w:val="18"/>
                <w:szCs w:val="18"/>
                <w:lang w:val="ru-RU"/>
              </w:rPr>
              <w:t>Командирующие  орган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F4481">
              <w:rPr>
                <w:b/>
                <w:sz w:val="18"/>
                <w:szCs w:val="18"/>
                <w:lang w:val="ru-RU"/>
              </w:rPr>
              <w:t>ции</w:t>
            </w:r>
            <w:proofErr w:type="spellEnd"/>
          </w:p>
        </w:tc>
      </w:tr>
      <w:tr w:rsidR="00AA0945" w:rsidRPr="001A0DD8" w14:paraId="138F97C3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5BC5" w14:textId="77777777" w:rsidR="00AA0945" w:rsidRPr="003261F8" w:rsidRDefault="00AA0945" w:rsidP="008B78CA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454F" w14:textId="77777777" w:rsidR="00AA0945" w:rsidRPr="002335AF" w:rsidRDefault="00AA0945" w:rsidP="008B78C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1B464" w14:textId="77777777" w:rsidR="00AA0945" w:rsidRDefault="00AA0945" w:rsidP="008B78C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722381" w14:textId="77777777" w:rsidR="00AA0945" w:rsidRPr="002335AF" w:rsidRDefault="00AA0945" w:rsidP="008B78CA">
            <w:pPr>
              <w:rPr>
                <w:bCs/>
                <w:lang w:val="ru-RU"/>
              </w:rPr>
            </w:pPr>
            <w:proofErr w:type="spellStart"/>
            <w:r>
              <w:t>Кбеян</w:t>
            </w:r>
            <w:proofErr w:type="spellEnd"/>
            <w:r>
              <w:t xml:space="preserve"> </w:t>
            </w:r>
            <w:proofErr w:type="spellStart"/>
            <w:r>
              <w:t>Ника</w:t>
            </w:r>
            <w:proofErr w:type="spellEnd"/>
            <w:r>
              <w:t xml:space="preserve"> </w:t>
            </w:r>
            <w:proofErr w:type="spellStart"/>
            <w:r>
              <w:t>Суреновна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C8CC6B" w14:textId="77777777" w:rsidR="00AA0945" w:rsidRPr="002335AF" w:rsidRDefault="00AA0945" w:rsidP="008B78CA">
            <w:pPr>
              <w:jc w:val="center"/>
              <w:rPr>
                <w:bCs/>
                <w:lang w:val="ru-RU"/>
              </w:rPr>
            </w:pPr>
            <w:r>
              <w:t>12.01.2009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56D7B6" w14:textId="77777777" w:rsidR="00AA0945" w:rsidRPr="002335AF" w:rsidRDefault="00AA0945" w:rsidP="008B78CA">
            <w:pPr>
              <w:jc w:val="center"/>
              <w:rPr>
                <w:bCs/>
                <w:lang w:val="ru-RU"/>
              </w:rPr>
            </w:pPr>
            <w:r>
              <w:t>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9E311B" w14:textId="77777777" w:rsidR="00AA0945" w:rsidRPr="002335AF" w:rsidRDefault="00AA0945" w:rsidP="008B78CA">
            <w:pPr>
              <w:rPr>
                <w:bCs/>
                <w:lang w:val="ru-RU"/>
              </w:rPr>
            </w:pPr>
            <w:r w:rsidRPr="005F44DC">
              <w:rPr>
                <w:lang w:val="ru-RU"/>
              </w:rPr>
              <w:t>МБУ ДО СШ “Ивантеевка”</w:t>
            </w:r>
            <w:r>
              <w:rPr>
                <w:lang w:val="ru-RU"/>
              </w:rPr>
              <w:t xml:space="preserve">, </w:t>
            </w:r>
            <w:r w:rsidRPr="005F44DC">
              <w:rPr>
                <w:lang w:val="ru-RU"/>
              </w:rPr>
              <w:t>Пушкинский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CE9BAE" w14:textId="77777777" w:rsidR="00AA0945" w:rsidRPr="002335AF" w:rsidRDefault="00AA0945" w:rsidP="008B78CA">
            <w:pPr>
              <w:rPr>
                <w:bCs/>
                <w:lang w:val="ru-RU"/>
              </w:rPr>
            </w:pPr>
            <w:proofErr w:type="spellStart"/>
            <w:r>
              <w:t>Николаева</w:t>
            </w:r>
            <w:proofErr w:type="spellEnd"/>
            <w:r>
              <w:t xml:space="preserve"> </w:t>
            </w: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t>Юрьевна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637539E" w14:textId="77777777" w:rsidR="00AA0945" w:rsidRDefault="00AA0945" w:rsidP="008B78C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AA0945" w:rsidRPr="001A0DD8" w14:paraId="230D6DFD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DD2A2" w14:textId="77777777" w:rsidR="00AA0945" w:rsidRPr="003261F8" w:rsidRDefault="00AA0945" w:rsidP="00F119A7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64C92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4DF7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5FB6CD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Кочкин Егор Витальевич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4A78C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16.06.2010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CC6DDE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КМС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9FA67B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 xml:space="preserve">МАУ ДО «СШОР по плаванию» </w:t>
            </w:r>
            <w:proofErr w:type="spellStart"/>
            <w:r w:rsidRPr="002335AF">
              <w:rPr>
                <w:bCs/>
                <w:lang w:val="ru-RU"/>
              </w:rPr>
              <w:t>г.Мытищи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C28570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 w:rsidRPr="002335AF">
              <w:rPr>
                <w:bCs/>
                <w:lang w:val="ru-RU"/>
              </w:rPr>
              <w:t>Ковшикова</w:t>
            </w:r>
            <w:proofErr w:type="spellEnd"/>
            <w:r w:rsidRPr="002335AF">
              <w:rPr>
                <w:bCs/>
                <w:lang w:val="ru-RU"/>
              </w:rPr>
              <w:t xml:space="preserve"> Т.В.</w:t>
            </w:r>
          </w:p>
          <w:p w14:paraId="448601D6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Любимцев С.В.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4015B03" w14:textId="77777777" w:rsidR="00AA0945" w:rsidRPr="002335AF" w:rsidRDefault="00AA0945" w:rsidP="00F119A7">
            <w:pPr>
              <w:rPr>
                <w:b/>
                <w:lang w:val="ru-RU"/>
              </w:rPr>
            </w:pPr>
            <w:r w:rsidRPr="00F119A7">
              <w:rPr>
                <w:b/>
                <w:sz w:val="20"/>
                <w:szCs w:val="20"/>
                <w:lang w:val="ru-RU"/>
              </w:rPr>
              <w:t>ГБУ МО «ЦСПОВС»</w:t>
            </w:r>
          </w:p>
        </w:tc>
      </w:tr>
      <w:tr w:rsidR="00AA0945" w:rsidRPr="001A0DD8" w14:paraId="64919414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4BF7" w14:textId="77777777" w:rsidR="00AA0945" w:rsidRPr="003261F8" w:rsidRDefault="00AA0945" w:rsidP="00F119A7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C2064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3781D" w14:textId="77777777" w:rsidR="00AA0945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63DDEF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>
              <w:t>Лейкина</w:t>
            </w:r>
            <w:proofErr w:type="spellEnd"/>
            <w:r>
              <w:t xml:space="preserve"> </w:t>
            </w:r>
            <w:proofErr w:type="spellStart"/>
            <w:r>
              <w:t>Полина</w:t>
            </w:r>
            <w:proofErr w:type="spellEnd"/>
            <w:r>
              <w:t xml:space="preserve"> </w:t>
            </w:r>
            <w:proofErr w:type="spellStart"/>
            <w:r>
              <w:t>Алексеевна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45D4CB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t>21.07.2008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147B6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t>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8F466" w14:textId="77777777" w:rsidR="00AA0945" w:rsidRPr="002335AF" w:rsidRDefault="00AA0945" w:rsidP="00F119A7">
            <w:pPr>
              <w:rPr>
                <w:bCs/>
                <w:lang w:val="ru-RU"/>
              </w:rPr>
            </w:pPr>
            <w:r>
              <w:rPr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34BA61" w14:textId="77777777" w:rsidR="00AA0945" w:rsidRDefault="00AA0945" w:rsidP="00F119A7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Кирсанова О.М.</w:t>
            </w:r>
          </w:p>
          <w:p w14:paraId="5FDF0676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>
              <w:rPr>
                <w:lang w:val="ru-RU"/>
              </w:rPr>
              <w:t>Белякина</w:t>
            </w:r>
            <w:proofErr w:type="spellEnd"/>
            <w:r>
              <w:rPr>
                <w:lang w:val="ru-RU"/>
              </w:rPr>
              <w:t xml:space="preserve"> Д.В.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A07B403" w14:textId="77777777" w:rsidR="00AA0945" w:rsidRDefault="00AA0945" w:rsidP="00F119A7">
            <w:pPr>
              <w:rPr>
                <w:b/>
                <w:lang w:val="ru-RU"/>
              </w:rPr>
            </w:pPr>
            <w:r w:rsidRPr="00F119A7">
              <w:rPr>
                <w:b/>
                <w:sz w:val="20"/>
                <w:szCs w:val="20"/>
                <w:lang w:val="ru-RU"/>
              </w:rPr>
              <w:t>ГБУ МО «ЦСПОВС»</w:t>
            </w:r>
          </w:p>
        </w:tc>
      </w:tr>
      <w:tr w:rsidR="00AA0945" w:rsidRPr="001A0DD8" w14:paraId="226DEB17" w14:textId="77777777" w:rsidTr="00CF262B">
        <w:trPr>
          <w:trHeight w:val="5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BDEC" w14:textId="77777777" w:rsidR="00AA0945" w:rsidRPr="003261F8" w:rsidRDefault="00AA0945" w:rsidP="008B78CA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4EDD6" w14:textId="77777777" w:rsidR="00AA0945" w:rsidRPr="002335AF" w:rsidRDefault="00AA0945" w:rsidP="008B78C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5022F" w14:textId="77777777" w:rsidR="00AA0945" w:rsidRDefault="00AA0945" w:rsidP="008B78C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519DF0" w14:textId="77777777" w:rsidR="00AA0945" w:rsidRPr="002335AF" w:rsidRDefault="00AA0945" w:rsidP="008B78CA">
            <w:pPr>
              <w:rPr>
                <w:bCs/>
                <w:lang w:val="ru-RU"/>
              </w:rPr>
            </w:pPr>
            <w:proofErr w:type="spellStart"/>
            <w:r w:rsidRPr="002335AF">
              <w:t>Львова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Ангелина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Михайловна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24EA5C" w14:textId="77777777" w:rsidR="00AA0945" w:rsidRPr="002335AF" w:rsidRDefault="00AA0945" w:rsidP="008B78CA">
            <w:pPr>
              <w:jc w:val="center"/>
              <w:rPr>
                <w:bCs/>
                <w:lang w:val="ru-RU"/>
              </w:rPr>
            </w:pPr>
            <w:r w:rsidRPr="002335AF">
              <w:t>10.11.2009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3FB405" w14:textId="77777777" w:rsidR="00AA0945" w:rsidRPr="002335AF" w:rsidRDefault="00AA0945" w:rsidP="008B78CA">
            <w:pPr>
              <w:jc w:val="center"/>
              <w:rPr>
                <w:bCs/>
                <w:lang w:val="ru-RU"/>
              </w:rPr>
            </w:pPr>
            <w:r w:rsidRPr="002335AF">
              <w:t>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EA1389" w14:textId="77777777" w:rsidR="00AA0945" w:rsidRPr="002335AF" w:rsidRDefault="00AA0945" w:rsidP="008B78CA">
            <w:pPr>
              <w:rPr>
                <w:bCs/>
                <w:lang w:val="ru-RU"/>
              </w:rPr>
            </w:pPr>
            <w:r w:rsidRPr="002335AF">
              <w:rPr>
                <w:lang w:val="ru-RU"/>
              </w:rPr>
              <w:t>МУ ДО СШ «Феникс», Орехово-Зуево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FC41F1" w14:textId="77777777" w:rsidR="00AA0945" w:rsidRPr="002335AF" w:rsidRDefault="00AA0945" w:rsidP="008B78CA">
            <w:pPr>
              <w:rPr>
                <w:bCs/>
                <w:lang w:val="ru-RU"/>
              </w:rPr>
            </w:pPr>
            <w:proofErr w:type="spellStart"/>
            <w:r w:rsidRPr="002335AF">
              <w:t>Грановская</w:t>
            </w:r>
            <w:proofErr w:type="spellEnd"/>
            <w:r w:rsidRPr="002335AF">
              <w:t xml:space="preserve"> Т.Ю.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7A85DB" w14:textId="77777777" w:rsidR="00AA0945" w:rsidRDefault="00AA0945" w:rsidP="008B78C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AA0945" w:rsidRPr="001A0DD8" w14:paraId="5FB46BD7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A499" w14:textId="77777777" w:rsidR="00AA0945" w:rsidRPr="003261F8" w:rsidRDefault="00AA0945" w:rsidP="002A5BB0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77A37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87AE7" w14:textId="77777777" w:rsidR="00AA0945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Пер.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4FD179" w14:textId="77777777" w:rsidR="00AA0945" w:rsidRPr="002335AF" w:rsidRDefault="00AA0945" w:rsidP="002A5BB0">
            <w:pPr>
              <w:rPr>
                <w:bCs/>
                <w:lang w:val="ru-RU"/>
              </w:rPr>
            </w:pPr>
            <w:proofErr w:type="spellStart"/>
            <w:r w:rsidRPr="00E702EE">
              <w:rPr>
                <w:sz w:val="24"/>
                <w:szCs w:val="24"/>
              </w:rPr>
              <w:t>Лютикова</w:t>
            </w:r>
            <w:proofErr w:type="spellEnd"/>
            <w:r w:rsidRPr="00E702EE">
              <w:rPr>
                <w:sz w:val="24"/>
                <w:szCs w:val="24"/>
              </w:rPr>
              <w:t xml:space="preserve"> </w:t>
            </w:r>
            <w:proofErr w:type="spellStart"/>
            <w:r w:rsidRPr="00E702EE">
              <w:rPr>
                <w:sz w:val="24"/>
                <w:szCs w:val="24"/>
              </w:rPr>
              <w:t>Ярослава</w:t>
            </w:r>
            <w:proofErr w:type="spellEnd"/>
            <w:r w:rsidRPr="00E702EE">
              <w:rPr>
                <w:sz w:val="24"/>
                <w:szCs w:val="24"/>
              </w:rPr>
              <w:t xml:space="preserve"> </w:t>
            </w:r>
            <w:proofErr w:type="spellStart"/>
            <w:r w:rsidRPr="00E702EE">
              <w:rPr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3FBD3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 w:rsidRPr="00E702EE">
              <w:rPr>
                <w:sz w:val="24"/>
                <w:szCs w:val="24"/>
              </w:rPr>
              <w:t>21.11.2012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0CAEF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 w:rsidRPr="00E702EE">
              <w:rPr>
                <w:sz w:val="24"/>
                <w:szCs w:val="24"/>
              </w:rPr>
              <w:t>КМС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60145" w14:textId="77777777" w:rsidR="00AA0945" w:rsidRPr="002335AF" w:rsidRDefault="00AA0945" w:rsidP="002A5BB0">
            <w:pPr>
              <w:rPr>
                <w:bCs/>
                <w:lang w:val="ru-RU"/>
              </w:rPr>
            </w:pPr>
            <w:r w:rsidRPr="00EA07D1">
              <w:rPr>
                <w:sz w:val="24"/>
                <w:szCs w:val="24"/>
                <w:lang w:val="ru-RU"/>
              </w:rPr>
              <w:t>МБУ ДО «СШОР «Олимп»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EA07D1">
              <w:rPr>
                <w:sz w:val="24"/>
                <w:szCs w:val="24"/>
                <w:lang w:val="ru-RU"/>
              </w:rPr>
              <w:t>Фрязино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BBB17" w14:textId="77777777" w:rsidR="00AA0945" w:rsidRPr="002335AF" w:rsidRDefault="00AA0945" w:rsidP="002A5BB0">
            <w:pPr>
              <w:rPr>
                <w:bCs/>
                <w:lang w:val="ru-RU"/>
              </w:rPr>
            </w:pPr>
            <w:proofErr w:type="spellStart"/>
            <w:r w:rsidRPr="00E702EE">
              <w:rPr>
                <w:sz w:val="24"/>
                <w:szCs w:val="24"/>
              </w:rPr>
              <w:t>Савин</w:t>
            </w:r>
            <w:proofErr w:type="spellEnd"/>
            <w:r w:rsidRPr="00E702EE">
              <w:rPr>
                <w:sz w:val="24"/>
                <w:szCs w:val="24"/>
              </w:rPr>
              <w:t xml:space="preserve"> </w:t>
            </w:r>
            <w:proofErr w:type="spellStart"/>
            <w:r w:rsidRPr="00E702EE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вгений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211F" w14:textId="77777777" w:rsidR="00AA0945" w:rsidRDefault="00AA0945" w:rsidP="002A5BB0">
            <w:pPr>
              <w:rPr>
                <w:b/>
                <w:lang w:val="ru-RU"/>
              </w:rPr>
            </w:pPr>
            <w:proofErr w:type="gramStart"/>
            <w:r w:rsidRPr="00BF4481">
              <w:rPr>
                <w:b/>
                <w:sz w:val="18"/>
                <w:szCs w:val="18"/>
                <w:lang w:val="ru-RU"/>
              </w:rPr>
              <w:t>Командирующие  орган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F4481">
              <w:rPr>
                <w:b/>
                <w:sz w:val="18"/>
                <w:szCs w:val="18"/>
                <w:lang w:val="ru-RU"/>
              </w:rPr>
              <w:t>ции</w:t>
            </w:r>
            <w:proofErr w:type="spellEnd"/>
          </w:p>
        </w:tc>
      </w:tr>
      <w:tr w:rsidR="00AA0945" w:rsidRPr="001A0DD8" w14:paraId="567263B8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FF2F" w14:textId="77777777" w:rsidR="00AA0945" w:rsidRPr="003261F8" w:rsidRDefault="00AA0945" w:rsidP="00F119A7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F6D03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FC1B" w14:textId="77777777" w:rsidR="00AA0945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586DA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Миронова Виктория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933A88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06.08.2009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392503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4DA101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 xml:space="preserve">МАУ ДО «СШОР по </w:t>
            </w:r>
            <w:proofErr w:type="gramStart"/>
            <w:r w:rsidRPr="002335AF">
              <w:rPr>
                <w:bCs/>
                <w:lang w:val="ru-RU"/>
              </w:rPr>
              <w:t xml:space="preserve">плаванию» </w:t>
            </w:r>
            <w:r>
              <w:rPr>
                <w:bCs/>
                <w:lang w:val="ru-RU"/>
              </w:rPr>
              <w:t xml:space="preserve">  </w:t>
            </w:r>
            <w:proofErr w:type="gramEnd"/>
            <w:r>
              <w:rPr>
                <w:bCs/>
                <w:lang w:val="ru-RU"/>
              </w:rPr>
              <w:t xml:space="preserve">                     </w:t>
            </w:r>
            <w:r w:rsidRPr="002335AF">
              <w:rPr>
                <w:bCs/>
                <w:lang w:val="ru-RU"/>
              </w:rPr>
              <w:t>г.</w:t>
            </w:r>
            <w:r>
              <w:rPr>
                <w:bCs/>
                <w:lang w:val="ru-RU"/>
              </w:rPr>
              <w:t xml:space="preserve"> </w:t>
            </w:r>
            <w:r w:rsidRPr="002335AF">
              <w:rPr>
                <w:bCs/>
                <w:lang w:val="ru-RU"/>
              </w:rPr>
              <w:t>Мытищи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26970E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 w:rsidRPr="002335AF">
              <w:rPr>
                <w:bCs/>
                <w:lang w:val="ru-RU"/>
              </w:rPr>
              <w:t>Ковшикова</w:t>
            </w:r>
            <w:proofErr w:type="spellEnd"/>
            <w:r w:rsidRPr="002335AF">
              <w:rPr>
                <w:bCs/>
                <w:lang w:val="ru-RU"/>
              </w:rPr>
              <w:t xml:space="preserve"> Т.В.</w:t>
            </w:r>
          </w:p>
          <w:p w14:paraId="6D7DB8F1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BF4481">
              <w:rPr>
                <w:bCs/>
                <w:shd w:val="clear" w:color="auto" w:fill="FFFFFF" w:themeFill="background1"/>
                <w:lang w:val="ru-RU"/>
              </w:rPr>
              <w:t>Любимцев С.В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B2CF2FC" w14:textId="77777777" w:rsidR="00AA0945" w:rsidRDefault="00AA0945" w:rsidP="00F119A7">
            <w:pPr>
              <w:rPr>
                <w:b/>
                <w:lang w:val="ru-RU"/>
              </w:rPr>
            </w:pPr>
            <w:r w:rsidRPr="00F119A7">
              <w:rPr>
                <w:b/>
                <w:sz w:val="20"/>
                <w:szCs w:val="20"/>
                <w:lang w:val="ru-RU"/>
              </w:rPr>
              <w:t>ГБУ МО «ЦСПОВС»</w:t>
            </w:r>
          </w:p>
        </w:tc>
      </w:tr>
      <w:tr w:rsidR="00AA0945" w:rsidRPr="001A0DD8" w14:paraId="1E1699ED" w14:textId="77777777" w:rsidTr="00AA0945">
        <w:trPr>
          <w:trHeight w:val="44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87031" w14:textId="77777777" w:rsidR="00AA0945" w:rsidRPr="003261F8" w:rsidRDefault="00AA0945" w:rsidP="00F119A7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50CA6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31818" w14:textId="77777777" w:rsidR="00AA0945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Пер.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2017C0" w14:textId="77777777" w:rsidR="00AA0945" w:rsidRPr="002335AF" w:rsidRDefault="00AA0945" w:rsidP="00AA0945">
            <w:pPr>
              <w:rPr>
                <w:bCs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Осина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Дарья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3C0214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sz w:val="24"/>
                <w:szCs w:val="24"/>
              </w:rPr>
              <w:t>17.08.2011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28B799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sz w:val="24"/>
                <w:szCs w:val="24"/>
              </w:rPr>
              <w:t>КМС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825A6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EA07D1">
              <w:rPr>
                <w:sz w:val="24"/>
                <w:szCs w:val="24"/>
                <w:lang w:val="ru-RU"/>
              </w:rPr>
              <w:t>МБУ ДО «СШОР «Метеор»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EA07D1">
              <w:rPr>
                <w:sz w:val="24"/>
                <w:szCs w:val="24"/>
                <w:lang w:val="ru-RU"/>
              </w:rPr>
              <w:t>Балашиха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92C90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Кулешова</w:t>
            </w:r>
            <w:proofErr w:type="spellEnd"/>
            <w:r>
              <w:rPr>
                <w:sz w:val="24"/>
                <w:szCs w:val="24"/>
              </w:rPr>
              <w:t xml:space="preserve"> З.В.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DF99A7" w14:textId="77777777" w:rsidR="00AA0945" w:rsidRDefault="00AA0945" w:rsidP="00F119A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AA0945" w:rsidRPr="002A5BB0" w14:paraId="58B9D13E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CF1E" w14:textId="77777777" w:rsidR="00AA0945" w:rsidRPr="003261F8" w:rsidRDefault="00AA0945" w:rsidP="002A5BB0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5B0AE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C394" w14:textId="77777777" w:rsidR="00AA0945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Пер.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D6B95D" w14:textId="77777777" w:rsidR="00AA0945" w:rsidRPr="002335AF" w:rsidRDefault="00AA0945" w:rsidP="002A5BB0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Павлова Марина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921242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24.05.2011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D32FFC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КМС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4D7B9" w14:textId="77777777" w:rsidR="00AA0945" w:rsidRPr="002335AF" w:rsidRDefault="00AA0945" w:rsidP="002A5BB0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 xml:space="preserve">МАУ ДО «СШОР по плаванию» </w:t>
            </w:r>
            <w:proofErr w:type="spellStart"/>
            <w:r w:rsidRPr="002335AF">
              <w:rPr>
                <w:bCs/>
                <w:lang w:val="ru-RU"/>
              </w:rPr>
              <w:t>г.Мытищи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4B3BD" w14:textId="77777777" w:rsidR="00AA0945" w:rsidRPr="002335AF" w:rsidRDefault="00AA0945" w:rsidP="002A5BB0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Любимцев С.В.</w:t>
            </w:r>
          </w:p>
          <w:p w14:paraId="03E04A35" w14:textId="77777777" w:rsidR="00AA0945" w:rsidRPr="002335AF" w:rsidRDefault="00AA0945" w:rsidP="002A5BB0">
            <w:pPr>
              <w:rPr>
                <w:bCs/>
                <w:lang w:val="ru-RU"/>
              </w:rPr>
            </w:pPr>
            <w:proofErr w:type="spellStart"/>
            <w:r w:rsidRPr="002335AF">
              <w:rPr>
                <w:bCs/>
                <w:lang w:val="ru-RU"/>
              </w:rPr>
              <w:t>Ковшикова</w:t>
            </w:r>
            <w:proofErr w:type="spellEnd"/>
            <w:r w:rsidRPr="002335AF">
              <w:rPr>
                <w:bCs/>
                <w:lang w:val="ru-RU"/>
              </w:rPr>
              <w:t xml:space="preserve"> Т.В.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7FFC" w14:textId="77777777" w:rsidR="00AA0945" w:rsidRDefault="00AA0945" w:rsidP="002A5BB0">
            <w:pPr>
              <w:rPr>
                <w:b/>
                <w:lang w:val="ru-RU"/>
              </w:rPr>
            </w:pPr>
            <w:proofErr w:type="gramStart"/>
            <w:r w:rsidRPr="00BF4481">
              <w:rPr>
                <w:b/>
                <w:sz w:val="18"/>
                <w:szCs w:val="18"/>
                <w:lang w:val="ru-RU"/>
              </w:rPr>
              <w:t>Командирующие  орган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F4481">
              <w:rPr>
                <w:b/>
                <w:sz w:val="18"/>
                <w:szCs w:val="18"/>
                <w:lang w:val="ru-RU"/>
              </w:rPr>
              <w:t>ции</w:t>
            </w:r>
            <w:proofErr w:type="spellEnd"/>
          </w:p>
        </w:tc>
      </w:tr>
      <w:tr w:rsidR="00AA0945" w:rsidRPr="001A0DD8" w14:paraId="1C79C0AC" w14:textId="77777777" w:rsidTr="00CF262B">
        <w:trPr>
          <w:trHeight w:val="45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2A89" w14:textId="77777777" w:rsidR="00AA0945" w:rsidRPr="003261F8" w:rsidRDefault="00AA0945" w:rsidP="00593DBF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5C302" w14:textId="77777777" w:rsidR="00AA0945" w:rsidRPr="002335AF" w:rsidRDefault="00AA0945" w:rsidP="00593DBF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D34E" w14:textId="77777777" w:rsidR="00AA0945" w:rsidRDefault="00AA0945" w:rsidP="00593D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53E4A" w14:textId="77777777" w:rsidR="00AA0945" w:rsidRDefault="00AA0945" w:rsidP="00593DBF">
            <w:pPr>
              <w:rPr>
                <w:bCs/>
                <w:lang w:val="ru-RU"/>
              </w:rPr>
            </w:pPr>
            <w:proofErr w:type="spellStart"/>
            <w:r w:rsidRPr="002319E8">
              <w:t>Пальцев</w:t>
            </w:r>
            <w:proofErr w:type="spellEnd"/>
            <w:r w:rsidRPr="002319E8">
              <w:t xml:space="preserve"> </w:t>
            </w:r>
            <w:proofErr w:type="spellStart"/>
            <w:r w:rsidRPr="002319E8">
              <w:t>Тимофей</w:t>
            </w:r>
            <w:proofErr w:type="spellEnd"/>
            <w:r w:rsidRPr="002319E8">
              <w:t xml:space="preserve"> </w:t>
            </w:r>
            <w:proofErr w:type="spellStart"/>
            <w:r w:rsidRPr="002319E8">
              <w:t>Андреевич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536663" w14:textId="77777777" w:rsidR="00AA0945" w:rsidRPr="002335AF" w:rsidRDefault="00AA0945" w:rsidP="00593DBF">
            <w:pPr>
              <w:jc w:val="center"/>
              <w:rPr>
                <w:bCs/>
                <w:lang w:val="ru-RU"/>
              </w:rPr>
            </w:pPr>
            <w:r w:rsidRPr="002319E8">
              <w:t>22.06.2008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8BC512" w14:textId="77777777" w:rsidR="00AA0945" w:rsidRPr="002335AF" w:rsidRDefault="00AA0945" w:rsidP="00593DBF">
            <w:pPr>
              <w:jc w:val="center"/>
              <w:rPr>
                <w:bCs/>
                <w:lang w:val="ru-RU"/>
              </w:rPr>
            </w:pPr>
            <w:r w:rsidRPr="002319E8">
              <w:t>КМС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142CF8" w14:textId="77777777" w:rsidR="00AA0945" w:rsidRDefault="00AA0945" w:rsidP="00593DBF">
            <w:pPr>
              <w:rPr>
                <w:bCs/>
                <w:lang w:val="ru-RU"/>
              </w:rPr>
            </w:pPr>
            <w:proofErr w:type="spellStart"/>
            <w:r w:rsidRPr="002319E8">
              <w:t>Орехово-Зуевский</w:t>
            </w:r>
            <w:proofErr w:type="spellEnd"/>
            <w:r w:rsidRPr="002319E8">
              <w:t xml:space="preserve"> </w:t>
            </w:r>
            <w:proofErr w:type="spellStart"/>
            <w:r w:rsidRPr="002319E8">
              <w:t>г.о</w:t>
            </w:r>
            <w:proofErr w:type="spellEnd"/>
            <w:r w:rsidRPr="002319E8"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0DC902" w14:textId="77777777" w:rsidR="00AA0945" w:rsidRPr="002335AF" w:rsidRDefault="00AA0945" w:rsidP="00593DBF">
            <w:pPr>
              <w:rPr>
                <w:bCs/>
                <w:lang w:val="ru-RU"/>
              </w:rPr>
            </w:pPr>
            <w:r w:rsidRPr="001B17DD">
              <w:t xml:space="preserve">МУ ДО «СШ </w:t>
            </w:r>
            <w:proofErr w:type="spellStart"/>
            <w:r w:rsidRPr="001B17DD">
              <w:t>Феникс</w:t>
            </w:r>
            <w:proofErr w:type="spellEnd"/>
            <w:r w:rsidRPr="001B17DD">
              <w:t>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EE5444A" w14:textId="77777777" w:rsidR="00AA0945" w:rsidRPr="002335AF" w:rsidRDefault="00AA0945" w:rsidP="00593DB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AA0945" w:rsidRPr="001A0DD8" w14:paraId="3324C56A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14EA5" w14:textId="77777777" w:rsidR="00AA0945" w:rsidRPr="003261F8" w:rsidRDefault="00AA0945" w:rsidP="008B78CA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2C059" w14:textId="77777777" w:rsidR="00AA0945" w:rsidRPr="002335AF" w:rsidRDefault="00AA0945" w:rsidP="008B78C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9D6D9" w14:textId="77777777" w:rsidR="00AA0945" w:rsidRDefault="00AA0945" w:rsidP="008B78C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E4055E" w14:textId="77777777" w:rsidR="00AA0945" w:rsidRPr="002335AF" w:rsidRDefault="00AA0945" w:rsidP="008B78CA">
            <w:pPr>
              <w:rPr>
                <w:bCs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Петросянц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AECC60" w14:textId="77777777" w:rsidR="00AA0945" w:rsidRPr="002335AF" w:rsidRDefault="00AA0945" w:rsidP="008B78CA">
            <w:pPr>
              <w:jc w:val="center"/>
              <w:rPr>
                <w:bCs/>
                <w:lang w:val="ru-RU"/>
              </w:rPr>
            </w:pPr>
            <w:r>
              <w:rPr>
                <w:sz w:val="24"/>
                <w:szCs w:val="24"/>
              </w:rPr>
              <w:t>07.11.2009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367ED" w14:textId="77777777" w:rsidR="00AA0945" w:rsidRPr="002335AF" w:rsidRDefault="00AA0945" w:rsidP="008B78CA">
            <w:pPr>
              <w:jc w:val="center"/>
              <w:rPr>
                <w:bCs/>
                <w:lang w:val="ru-RU"/>
              </w:rPr>
            </w:pPr>
            <w:r>
              <w:rPr>
                <w:sz w:val="24"/>
                <w:szCs w:val="24"/>
              </w:rPr>
              <w:t>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16BC0D" w14:textId="77777777" w:rsidR="00AA0945" w:rsidRPr="002335AF" w:rsidRDefault="00AA0945" w:rsidP="008B78CA">
            <w:pPr>
              <w:rPr>
                <w:bCs/>
                <w:lang w:val="ru-RU"/>
              </w:rPr>
            </w:pPr>
            <w:r w:rsidRPr="00EA07D1">
              <w:rPr>
                <w:sz w:val="24"/>
                <w:szCs w:val="24"/>
                <w:lang w:val="ru-RU"/>
              </w:rPr>
              <w:t>МБУ ДО «СШОР «Метеор»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EA07D1">
              <w:rPr>
                <w:sz w:val="24"/>
                <w:szCs w:val="24"/>
                <w:lang w:val="ru-RU"/>
              </w:rPr>
              <w:t>Балашиха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39071B" w14:textId="77777777" w:rsidR="00AA0945" w:rsidRPr="002335AF" w:rsidRDefault="00AA0945" w:rsidP="008B78CA">
            <w:pPr>
              <w:rPr>
                <w:bCs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Фролова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AD25C1E" w14:textId="77777777" w:rsidR="00AA0945" w:rsidRDefault="00AA0945" w:rsidP="008B78C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AA0945" w:rsidRPr="001A0DD8" w14:paraId="07DE94C6" w14:textId="77777777" w:rsidTr="000F4B1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372C" w14:textId="77777777" w:rsidR="00AA0945" w:rsidRPr="003261F8" w:rsidRDefault="00AA0945" w:rsidP="000F4B17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F4748" w14:textId="77777777" w:rsidR="00AA0945" w:rsidRPr="002335AF" w:rsidRDefault="00AA0945" w:rsidP="000F4B1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E8D1E" w14:textId="77777777" w:rsidR="00AA0945" w:rsidRDefault="00AA0945" w:rsidP="000F4B1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88A66" w14:textId="77777777" w:rsidR="00AA0945" w:rsidRPr="002335AF" w:rsidRDefault="00AA0945" w:rsidP="000F4B17">
            <w:pPr>
              <w:rPr>
                <w:bCs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Пронин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Павел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Артемович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F21E01" w14:textId="77777777" w:rsidR="00AA0945" w:rsidRPr="002335AF" w:rsidRDefault="00AA0945" w:rsidP="000F4B17">
            <w:pPr>
              <w:jc w:val="center"/>
              <w:rPr>
                <w:bCs/>
                <w:lang w:val="ru-RU"/>
              </w:rPr>
            </w:pPr>
            <w:r>
              <w:t>09</w:t>
            </w:r>
            <w:r w:rsidRPr="00BA664A">
              <w:t>.0</w:t>
            </w:r>
            <w:r>
              <w:t>8</w:t>
            </w:r>
            <w:r w:rsidRPr="00BA664A">
              <w:t>.200</w:t>
            </w:r>
            <w:r>
              <w:t>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75F9FC" w14:textId="77777777" w:rsidR="00AA0945" w:rsidRPr="002335AF" w:rsidRDefault="00AA0945" w:rsidP="000F4B17">
            <w:pPr>
              <w:jc w:val="center"/>
              <w:rPr>
                <w:bCs/>
                <w:lang w:val="ru-RU"/>
              </w:rPr>
            </w:pPr>
            <w:r>
              <w:t>К</w:t>
            </w:r>
            <w:r w:rsidRPr="00BA664A">
              <w:t>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4087F" w14:textId="77777777" w:rsidR="00AA0945" w:rsidRPr="002335AF" w:rsidRDefault="00AA0945" w:rsidP="000F4B17">
            <w:pPr>
              <w:rPr>
                <w:bCs/>
                <w:lang w:val="ru-RU"/>
              </w:rPr>
            </w:pPr>
            <w:r w:rsidRPr="00EA07D1">
              <w:rPr>
                <w:sz w:val="24"/>
                <w:szCs w:val="24"/>
                <w:lang w:val="ru-RU"/>
              </w:rPr>
              <w:t>МБУ ДО «СШОР «Олимп»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EA07D1">
              <w:rPr>
                <w:sz w:val="24"/>
                <w:szCs w:val="24"/>
                <w:lang w:val="ru-RU"/>
              </w:rPr>
              <w:t>Фрязино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6C2B5" w14:textId="77777777" w:rsidR="00AA0945" w:rsidRPr="002335AF" w:rsidRDefault="00AA0945" w:rsidP="000F4B17">
            <w:pPr>
              <w:rPr>
                <w:bCs/>
                <w:lang w:val="ru-RU"/>
              </w:rPr>
            </w:pPr>
            <w:proofErr w:type="spellStart"/>
            <w:r>
              <w:t>Лубова</w:t>
            </w:r>
            <w:proofErr w:type="spellEnd"/>
            <w:r>
              <w:t xml:space="preserve"> </w:t>
            </w: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t>Анатольевна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287A0A" w14:textId="77777777" w:rsidR="00AA0945" w:rsidRDefault="00AA0945" w:rsidP="000F4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AA0945" w:rsidRPr="001A0DD8" w14:paraId="2D0EC500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19D2" w14:textId="77777777" w:rsidR="00AA0945" w:rsidRPr="003261F8" w:rsidRDefault="00AA0945" w:rsidP="002A5BB0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2F02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52F88" w14:textId="77777777" w:rsidR="00AA0945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Пер.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5D1E2E" w14:textId="77777777" w:rsidR="00AA0945" w:rsidRPr="002335AF" w:rsidRDefault="00AA0945" w:rsidP="002A5BB0">
            <w:pPr>
              <w:rPr>
                <w:bCs/>
                <w:lang w:val="ru-RU"/>
              </w:rPr>
            </w:pPr>
            <w:proofErr w:type="spellStart"/>
            <w:r w:rsidRPr="002335AF">
              <w:t>Рысина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Ева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Владимировна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5B9B85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 w:rsidRPr="002335AF">
              <w:t>31.12.2012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6A2684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 w:rsidRPr="002335AF">
              <w:t>КМС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470B1" w14:textId="77777777" w:rsidR="00AA0945" w:rsidRPr="002335AF" w:rsidRDefault="00AA0945" w:rsidP="002A5BB0">
            <w:pPr>
              <w:rPr>
                <w:bCs/>
                <w:lang w:val="ru-RU"/>
              </w:rPr>
            </w:pPr>
            <w:r w:rsidRPr="002335AF">
              <w:t xml:space="preserve">МАУ ДО «СШ </w:t>
            </w:r>
            <w:proofErr w:type="spellStart"/>
            <w:r w:rsidRPr="002335AF">
              <w:t>Шатура</w:t>
            </w:r>
            <w:proofErr w:type="spellEnd"/>
            <w:r w:rsidRPr="002335AF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0EDD" w14:textId="77777777" w:rsidR="00AA0945" w:rsidRPr="002335AF" w:rsidRDefault="00AA0945" w:rsidP="002A5BB0">
            <w:pPr>
              <w:rPr>
                <w:bCs/>
                <w:lang w:val="ru-RU"/>
              </w:rPr>
            </w:pPr>
            <w:proofErr w:type="spellStart"/>
            <w:r w:rsidRPr="002335AF">
              <w:t>Полухова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Ольга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Александровна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28F2" w14:textId="77777777" w:rsidR="00AA0945" w:rsidRDefault="00AA0945" w:rsidP="002A5BB0">
            <w:pPr>
              <w:rPr>
                <w:b/>
                <w:lang w:val="ru-RU"/>
              </w:rPr>
            </w:pPr>
            <w:proofErr w:type="gramStart"/>
            <w:r w:rsidRPr="00BF4481">
              <w:rPr>
                <w:b/>
                <w:sz w:val="18"/>
                <w:szCs w:val="18"/>
                <w:lang w:val="ru-RU"/>
              </w:rPr>
              <w:t>Командирующие  орган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F4481">
              <w:rPr>
                <w:b/>
                <w:sz w:val="18"/>
                <w:szCs w:val="18"/>
                <w:lang w:val="ru-RU"/>
              </w:rPr>
              <w:t>ции</w:t>
            </w:r>
            <w:proofErr w:type="spellEnd"/>
          </w:p>
        </w:tc>
      </w:tr>
      <w:tr w:rsidR="00AA0945" w:rsidRPr="001A0DD8" w14:paraId="01D015F8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58DC" w14:textId="77777777" w:rsidR="00AA0945" w:rsidRPr="003261F8" w:rsidRDefault="00AA0945" w:rsidP="002A5BB0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5AAD1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6E4ED" w14:textId="77777777" w:rsidR="00AA0945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Пер.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991923" w14:textId="77777777" w:rsidR="00AA0945" w:rsidRPr="002335AF" w:rsidRDefault="00AA0945" w:rsidP="002A5BB0">
            <w:pPr>
              <w:rPr>
                <w:bCs/>
                <w:lang w:val="ru-RU"/>
              </w:rPr>
            </w:pPr>
            <w:proofErr w:type="spellStart"/>
            <w:r w:rsidRPr="002335AF">
              <w:t>Седых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София</w:t>
            </w:r>
            <w:proofErr w:type="spellEnd"/>
            <w:r w:rsidRPr="002335AF">
              <w:rPr>
                <w:lang w:val="ru-RU"/>
              </w:rPr>
              <w:t xml:space="preserve"> </w:t>
            </w:r>
            <w:proofErr w:type="spellStart"/>
            <w:r w:rsidRPr="002335AF">
              <w:t>Дмитриевна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6620AA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 w:rsidRPr="002335AF">
              <w:t>27.01.2012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000880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 w:rsidRPr="002335AF">
              <w:t>КМС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30253" w14:textId="77777777" w:rsidR="00AA0945" w:rsidRPr="002335AF" w:rsidRDefault="00AA0945" w:rsidP="002A5BB0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 xml:space="preserve">МАУ ДО «СШОР по плаванию» </w:t>
            </w:r>
            <w:proofErr w:type="spellStart"/>
            <w:r w:rsidRPr="002335AF">
              <w:rPr>
                <w:bCs/>
                <w:lang w:val="ru-RU"/>
              </w:rPr>
              <w:t>г.Мытищи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CEC3D" w14:textId="77777777" w:rsidR="00AA0945" w:rsidRPr="002335AF" w:rsidRDefault="00AA0945" w:rsidP="002A5BB0">
            <w:pPr>
              <w:rPr>
                <w:bCs/>
                <w:lang w:val="ru-RU"/>
              </w:rPr>
            </w:pPr>
            <w:proofErr w:type="spellStart"/>
            <w:r w:rsidRPr="002335AF">
              <w:t>Чиркова</w:t>
            </w:r>
            <w:proofErr w:type="spellEnd"/>
            <w:r w:rsidRPr="002335AF">
              <w:t xml:space="preserve"> М. И.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C1F2" w14:textId="77777777" w:rsidR="00AA0945" w:rsidRDefault="00AA0945" w:rsidP="002A5BB0">
            <w:pPr>
              <w:rPr>
                <w:b/>
                <w:lang w:val="ru-RU"/>
              </w:rPr>
            </w:pPr>
            <w:proofErr w:type="gramStart"/>
            <w:r w:rsidRPr="00BF4481">
              <w:rPr>
                <w:b/>
                <w:sz w:val="18"/>
                <w:szCs w:val="18"/>
                <w:lang w:val="ru-RU"/>
              </w:rPr>
              <w:t>Командирующие  орган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F4481">
              <w:rPr>
                <w:b/>
                <w:sz w:val="18"/>
                <w:szCs w:val="18"/>
                <w:lang w:val="ru-RU"/>
              </w:rPr>
              <w:t>ции</w:t>
            </w:r>
            <w:proofErr w:type="spellEnd"/>
          </w:p>
        </w:tc>
      </w:tr>
      <w:tr w:rsidR="00AA0945" w:rsidRPr="001A0DD8" w14:paraId="04082903" w14:textId="77777777" w:rsidTr="0046185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6F49" w14:textId="77777777" w:rsidR="00AA0945" w:rsidRPr="003261F8" w:rsidRDefault="00AA0945" w:rsidP="00461855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51319" w14:textId="77777777" w:rsidR="00AA0945" w:rsidRPr="002335AF" w:rsidRDefault="00AA0945" w:rsidP="0046185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A6CD1" w14:textId="77777777" w:rsidR="00AA0945" w:rsidRDefault="00AA0945" w:rsidP="0046185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D5363" w14:textId="77777777" w:rsidR="00AA0945" w:rsidRPr="002335AF" w:rsidRDefault="00AA0945" w:rsidP="00461855">
            <w:pPr>
              <w:rPr>
                <w:bCs/>
                <w:lang w:val="ru-RU"/>
              </w:rPr>
            </w:pPr>
            <w:proofErr w:type="spellStart"/>
            <w:r>
              <w:t>Сидорова</w:t>
            </w:r>
            <w:proofErr w:type="spellEnd"/>
            <w:r>
              <w:t xml:space="preserve"> </w:t>
            </w:r>
            <w:proofErr w:type="spellStart"/>
            <w:r>
              <w:t>Антонина</w:t>
            </w:r>
            <w:proofErr w:type="spellEnd"/>
            <w:r>
              <w:t xml:space="preserve"> </w:t>
            </w:r>
            <w:proofErr w:type="spellStart"/>
            <w:r>
              <w:t>Сергеевна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C4BF0D" w14:textId="77777777" w:rsidR="00AA0945" w:rsidRPr="002335AF" w:rsidRDefault="00AA0945" w:rsidP="00461855">
            <w:pPr>
              <w:jc w:val="center"/>
              <w:rPr>
                <w:bCs/>
                <w:lang w:val="ru-RU"/>
              </w:rPr>
            </w:pPr>
            <w:r>
              <w:t>08.07.2009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23781" w14:textId="77777777" w:rsidR="00AA0945" w:rsidRPr="002335AF" w:rsidRDefault="00AA0945" w:rsidP="00461855">
            <w:pPr>
              <w:jc w:val="center"/>
              <w:rPr>
                <w:bCs/>
                <w:lang w:val="ru-RU"/>
              </w:rPr>
            </w:pPr>
            <w:r>
              <w:t>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836BE" w14:textId="77777777" w:rsidR="00AA0945" w:rsidRPr="002335AF" w:rsidRDefault="00AA0945" w:rsidP="00461855">
            <w:pPr>
              <w:rPr>
                <w:bCs/>
                <w:lang w:val="ru-RU"/>
              </w:rPr>
            </w:pPr>
            <w:r>
              <w:rPr>
                <w:lang w:val="ru-RU"/>
              </w:rPr>
              <w:t>ГБУ ДО МО "СШОР по водным видам спорта", г. Руза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D8D990" w14:textId="77777777" w:rsidR="00AA0945" w:rsidRDefault="00AA0945" w:rsidP="00461855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Кирсанова О.М.</w:t>
            </w:r>
          </w:p>
          <w:p w14:paraId="7F1F282C" w14:textId="77777777" w:rsidR="00AA0945" w:rsidRPr="002335AF" w:rsidRDefault="00AA0945" w:rsidP="00461855">
            <w:pPr>
              <w:rPr>
                <w:bCs/>
                <w:lang w:val="ru-RU"/>
              </w:rPr>
            </w:pPr>
            <w:proofErr w:type="spellStart"/>
            <w:r>
              <w:rPr>
                <w:lang w:val="ru-RU"/>
              </w:rPr>
              <w:t>Белякина</w:t>
            </w:r>
            <w:proofErr w:type="spellEnd"/>
            <w:r>
              <w:rPr>
                <w:lang w:val="ru-RU"/>
              </w:rPr>
              <w:t xml:space="preserve"> Д.В.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52F65" w14:textId="77777777" w:rsidR="00AA0945" w:rsidRDefault="00AA0945" w:rsidP="0046185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Руза</w:t>
            </w:r>
          </w:p>
        </w:tc>
      </w:tr>
      <w:tr w:rsidR="00AA0945" w:rsidRPr="00B2326A" w14:paraId="38E3A672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FA1B" w14:textId="77777777" w:rsidR="00AA0945" w:rsidRPr="003261F8" w:rsidRDefault="00AA0945" w:rsidP="00593DBF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CC97B" w14:textId="77777777" w:rsidR="00AA0945" w:rsidRPr="002335AF" w:rsidRDefault="00AA0945" w:rsidP="00593D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A4E32" w14:textId="77777777" w:rsidR="00AA0945" w:rsidRPr="002335AF" w:rsidRDefault="00AA0945" w:rsidP="00593D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C6BE2F" w14:textId="77777777" w:rsidR="00AA0945" w:rsidRPr="002335AF" w:rsidRDefault="00AA0945" w:rsidP="00593DBF">
            <w:pPr>
              <w:rPr>
                <w:bCs/>
                <w:lang w:val="ru-RU"/>
              </w:rPr>
            </w:pPr>
            <w:proofErr w:type="spellStart"/>
            <w:r>
              <w:rPr>
                <w:color w:val="000000"/>
              </w:rPr>
              <w:t>Сосиков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Федорович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7B121A" w14:textId="77777777" w:rsidR="00AA0945" w:rsidRPr="002335AF" w:rsidRDefault="00AA0945" w:rsidP="00593DBF">
            <w:pPr>
              <w:jc w:val="center"/>
              <w:rPr>
                <w:bCs/>
                <w:lang w:val="ru-RU"/>
              </w:rPr>
            </w:pPr>
            <w:r>
              <w:rPr>
                <w:color w:val="000000"/>
              </w:rPr>
              <w:t>30.10.2008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724132" w14:textId="77777777" w:rsidR="00AA0945" w:rsidRPr="002335AF" w:rsidRDefault="00AA0945" w:rsidP="00593DBF">
            <w:pPr>
              <w:jc w:val="center"/>
              <w:rPr>
                <w:bCs/>
                <w:lang w:val="ru-RU"/>
              </w:rPr>
            </w:pPr>
            <w:r>
              <w:t>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3BD528" w14:textId="77777777" w:rsidR="00AA0945" w:rsidRPr="002335AF" w:rsidRDefault="00AA0945" w:rsidP="00593DBF">
            <w:pPr>
              <w:rPr>
                <w:bCs/>
                <w:lang w:val="ru-RU"/>
              </w:rPr>
            </w:pPr>
            <w:r w:rsidRPr="008F13F6">
              <w:rPr>
                <w:lang w:val="ru-RU"/>
              </w:rPr>
              <w:t>МБУ ДО БГО «СШОР»</w:t>
            </w:r>
            <w:r>
              <w:rPr>
                <w:lang w:val="ru-RU"/>
              </w:rPr>
              <w:t xml:space="preserve">, </w:t>
            </w:r>
            <w:r w:rsidRPr="008F13F6">
              <w:rPr>
                <w:lang w:val="ru-RU"/>
              </w:rPr>
              <w:t xml:space="preserve">Богородский </w:t>
            </w:r>
            <w:proofErr w:type="spellStart"/>
            <w:r w:rsidRPr="008F13F6">
              <w:rPr>
                <w:lang w:val="ru-RU"/>
              </w:rPr>
              <w:t>г.о</w:t>
            </w:r>
            <w:proofErr w:type="spellEnd"/>
            <w:r w:rsidRPr="008F13F6"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6D4FFF" w14:textId="77777777" w:rsidR="00AA0945" w:rsidRPr="002335AF" w:rsidRDefault="00AA0945" w:rsidP="00593DBF">
            <w:pPr>
              <w:rPr>
                <w:bCs/>
                <w:lang w:val="ru-RU"/>
              </w:rPr>
            </w:pPr>
            <w:proofErr w:type="spellStart"/>
            <w:r>
              <w:t>Шустова</w:t>
            </w:r>
            <w:proofErr w:type="spellEnd"/>
            <w:r>
              <w:t xml:space="preserve"> </w:t>
            </w:r>
            <w:proofErr w:type="spellStart"/>
            <w:r>
              <w:t>Ирина</w:t>
            </w:r>
            <w:proofErr w:type="spellEnd"/>
            <w:r>
              <w:t xml:space="preserve"> </w:t>
            </w:r>
            <w:proofErr w:type="spellStart"/>
            <w:r>
              <w:t>Александровна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A2DC21" w14:textId="77777777" w:rsidR="00AA0945" w:rsidRPr="002335AF" w:rsidRDefault="00AA0945" w:rsidP="00593DB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AA0945" w:rsidRPr="001A0DD8" w14:paraId="156D424F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2FB2" w14:textId="77777777" w:rsidR="00AA0945" w:rsidRPr="003261F8" w:rsidRDefault="00AA0945" w:rsidP="00F119A7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36FB1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0C3B3" w14:textId="77777777" w:rsidR="00AA0945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F0812B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>
              <w:rPr>
                <w:lang w:val="ru-RU"/>
              </w:rPr>
              <w:t>Таранникова</w:t>
            </w:r>
            <w:proofErr w:type="spellEnd"/>
            <w:r>
              <w:rPr>
                <w:lang w:val="ru-RU"/>
              </w:rPr>
              <w:t xml:space="preserve"> Виктория Леонидовна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9831F9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16.08.2009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C21844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9B774" w14:textId="77777777" w:rsidR="00AA0945" w:rsidRPr="002335AF" w:rsidRDefault="00AA0945" w:rsidP="00F119A7">
            <w:pPr>
              <w:rPr>
                <w:bCs/>
                <w:lang w:val="ru-RU"/>
              </w:rPr>
            </w:pPr>
            <w:r>
              <w:rPr>
                <w:lang w:val="ru-RU"/>
              </w:rPr>
              <w:t>МАУ ДО центр «Дельфин</w:t>
            </w:r>
            <w:proofErr w:type="gramStart"/>
            <w:r>
              <w:rPr>
                <w:lang w:val="ru-RU"/>
              </w:rPr>
              <w:t xml:space="preserve">»,   </w:t>
            </w:r>
            <w:proofErr w:type="gramEnd"/>
            <w:r>
              <w:rPr>
                <w:lang w:val="ru-RU"/>
              </w:rPr>
              <w:t xml:space="preserve">                                  г. Видное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6FB34F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>
              <w:rPr>
                <w:lang w:val="ru-RU"/>
              </w:rPr>
              <w:t>Таранникова</w:t>
            </w:r>
            <w:proofErr w:type="spellEnd"/>
            <w:r>
              <w:rPr>
                <w:lang w:val="ru-RU"/>
              </w:rPr>
              <w:t xml:space="preserve"> А.В.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93EB332" w14:textId="77777777" w:rsidR="00AA0945" w:rsidRDefault="00AA0945" w:rsidP="00F119A7">
            <w:pPr>
              <w:rPr>
                <w:b/>
                <w:lang w:val="ru-RU"/>
              </w:rPr>
            </w:pPr>
            <w:r w:rsidRPr="00F119A7">
              <w:rPr>
                <w:b/>
                <w:sz w:val="20"/>
                <w:szCs w:val="20"/>
                <w:lang w:val="ru-RU"/>
              </w:rPr>
              <w:t>ГБУ МО «ЦСПОВС»</w:t>
            </w:r>
          </w:p>
        </w:tc>
      </w:tr>
      <w:tr w:rsidR="00AA0945" w:rsidRPr="001A0DD8" w14:paraId="71730BE4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58C92" w14:textId="77777777" w:rsidR="00AA0945" w:rsidRPr="003261F8" w:rsidRDefault="00AA0945" w:rsidP="008B78CA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7589" w14:textId="77777777" w:rsidR="00AA0945" w:rsidRPr="002335AF" w:rsidRDefault="00AA0945" w:rsidP="008B78C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FE0F6" w14:textId="77777777" w:rsidR="00AA0945" w:rsidRDefault="00AA0945" w:rsidP="008B78C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D60F31" w14:textId="77777777" w:rsidR="00AA0945" w:rsidRPr="002335AF" w:rsidRDefault="00AA0945" w:rsidP="008B78CA">
            <w:pPr>
              <w:rPr>
                <w:bCs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Тимашпольская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Дарья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Антоновна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118BC4" w14:textId="77777777" w:rsidR="00AA0945" w:rsidRPr="002335AF" w:rsidRDefault="00AA0945" w:rsidP="008B78CA">
            <w:pPr>
              <w:jc w:val="center"/>
              <w:rPr>
                <w:bCs/>
                <w:lang w:val="ru-RU"/>
              </w:rPr>
            </w:pPr>
            <w:r>
              <w:rPr>
                <w:sz w:val="24"/>
                <w:szCs w:val="24"/>
              </w:rPr>
              <w:t>11.07.2009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2BA430" w14:textId="77777777" w:rsidR="00AA0945" w:rsidRPr="002335AF" w:rsidRDefault="00AA0945" w:rsidP="008B78CA">
            <w:pPr>
              <w:jc w:val="center"/>
              <w:rPr>
                <w:bCs/>
                <w:lang w:val="ru-RU"/>
              </w:rPr>
            </w:pPr>
            <w:r>
              <w:rPr>
                <w:sz w:val="24"/>
                <w:szCs w:val="24"/>
              </w:rPr>
              <w:t>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4691F1" w14:textId="77777777" w:rsidR="00AA0945" w:rsidRPr="002335AF" w:rsidRDefault="00AA0945" w:rsidP="008B78CA">
            <w:pPr>
              <w:rPr>
                <w:bCs/>
                <w:lang w:val="ru-RU"/>
              </w:rPr>
            </w:pPr>
            <w:r w:rsidRPr="00EA07D1">
              <w:rPr>
                <w:sz w:val="24"/>
                <w:szCs w:val="24"/>
                <w:lang w:val="ru-RU"/>
              </w:rPr>
              <w:t>МБУ ДО «СШОР «Метеор»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EA07D1">
              <w:rPr>
                <w:sz w:val="24"/>
                <w:szCs w:val="24"/>
                <w:lang w:val="ru-RU"/>
              </w:rPr>
              <w:t>Балашиха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598F7C" w14:textId="77777777" w:rsidR="00AA0945" w:rsidRPr="002335AF" w:rsidRDefault="00AA0945" w:rsidP="008B78CA">
            <w:pPr>
              <w:rPr>
                <w:bCs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Зылев</w:t>
            </w:r>
            <w:proofErr w:type="spellEnd"/>
            <w:r>
              <w:rPr>
                <w:sz w:val="24"/>
                <w:szCs w:val="24"/>
              </w:rPr>
              <w:t xml:space="preserve"> Д.Г.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DE26614" w14:textId="77777777" w:rsidR="00AA0945" w:rsidRDefault="00AA0945" w:rsidP="008B78C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AA0945" w:rsidRPr="00F119A7" w14:paraId="3FC9C085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2921" w14:textId="77777777" w:rsidR="00AA0945" w:rsidRPr="003261F8" w:rsidRDefault="00AA0945" w:rsidP="00F119A7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2C835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5E57" w14:textId="77777777" w:rsidR="00AA0945" w:rsidRDefault="00AA0945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AF537" w14:textId="77777777" w:rsidR="00AA0945" w:rsidRPr="002335AF" w:rsidRDefault="00AA0945" w:rsidP="00F119A7">
            <w:pPr>
              <w:rPr>
                <w:bCs/>
                <w:lang w:val="ru-RU"/>
              </w:rPr>
            </w:pPr>
            <w:proofErr w:type="spellStart"/>
            <w:r>
              <w:t>Урусханов</w:t>
            </w:r>
            <w:proofErr w:type="spellEnd"/>
            <w:r>
              <w:t xml:space="preserve"> </w:t>
            </w:r>
            <w:proofErr w:type="spellStart"/>
            <w:r>
              <w:t>Мухаммад</w:t>
            </w:r>
            <w:proofErr w:type="spellEnd"/>
            <w:r>
              <w:t xml:space="preserve"> </w:t>
            </w:r>
            <w:proofErr w:type="spellStart"/>
            <w:r>
              <w:t>Исаевич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7E0F02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t>05.08.2008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1272E7" w14:textId="77777777" w:rsidR="00AA0945" w:rsidRPr="002335AF" w:rsidRDefault="00AA0945" w:rsidP="00F119A7">
            <w:pPr>
              <w:jc w:val="center"/>
              <w:rPr>
                <w:bCs/>
                <w:lang w:val="ru-RU"/>
              </w:rPr>
            </w:pPr>
            <w:r>
              <w:t>КМС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EE415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9C709A">
              <w:rPr>
                <w:lang w:val="ru-RU"/>
              </w:rPr>
              <w:t>ГБУ ДО МО "СШОР по водным видам спорта"</w:t>
            </w:r>
            <w:r>
              <w:rPr>
                <w:lang w:val="ru-RU"/>
              </w:rPr>
              <w:t xml:space="preserve">, </w:t>
            </w:r>
            <w:r w:rsidRPr="00733D2C">
              <w:rPr>
                <w:lang w:val="ru-RU"/>
              </w:rPr>
              <w:t>г. Руза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0BD24" w14:textId="77777777" w:rsidR="00AA0945" w:rsidRPr="009C709A" w:rsidRDefault="00AA0945" w:rsidP="00F119A7">
            <w:pPr>
              <w:rPr>
                <w:lang w:val="ru-RU"/>
              </w:rPr>
            </w:pPr>
            <w:r w:rsidRPr="009C709A">
              <w:rPr>
                <w:lang w:val="ru-RU"/>
              </w:rPr>
              <w:t>Тимонин М.В.</w:t>
            </w:r>
          </w:p>
          <w:p w14:paraId="5434DACE" w14:textId="77777777" w:rsidR="00AA0945" w:rsidRPr="002335AF" w:rsidRDefault="00AA0945" w:rsidP="00F119A7">
            <w:pPr>
              <w:rPr>
                <w:bCs/>
                <w:lang w:val="ru-RU"/>
              </w:rPr>
            </w:pPr>
            <w:r w:rsidRPr="009C709A">
              <w:rPr>
                <w:lang w:val="ru-RU"/>
              </w:rPr>
              <w:t>Плетнева Д.А.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EAAE" w14:textId="77777777" w:rsidR="00AA0945" w:rsidRDefault="00AA0945" w:rsidP="00F119A7">
            <w:pPr>
              <w:rPr>
                <w:b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Руза</w:t>
            </w:r>
          </w:p>
        </w:tc>
      </w:tr>
      <w:tr w:rsidR="00AA0945" w:rsidRPr="001A0DD8" w14:paraId="4B82F678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87B5" w14:textId="77777777" w:rsidR="00AA0945" w:rsidRPr="003261F8" w:rsidRDefault="00AA0945" w:rsidP="002A5BB0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1F8FB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980EF" w14:textId="77777777" w:rsidR="00AA0945" w:rsidRDefault="00AA0945" w:rsidP="002A5BB0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Пер.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544329" w14:textId="77777777" w:rsidR="00AA0945" w:rsidRPr="002335AF" w:rsidRDefault="00AA0945" w:rsidP="002A5BB0">
            <w:pPr>
              <w:rPr>
                <w:bCs/>
                <w:lang w:val="ru-RU"/>
              </w:rPr>
            </w:pPr>
            <w:proofErr w:type="spellStart"/>
            <w:r>
              <w:t>Чиркова</w:t>
            </w:r>
            <w:proofErr w:type="spellEnd"/>
            <w:r>
              <w:t xml:space="preserve"> </w:t>
            </w:r>
            <w:proofErr w:type="spellStart"/>
            <w:r>
              <w:t>Анастасия</w:t>
            </w:r>
            <w:proofErr w:type="spellEnd"/>
            <w:r>
              <w:t xml:space="preserve"> </w:t>
            </w:r>
            <w:proofErr w:type="spellStart"/>
            <w:r>
              <w:t>Андреевна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A1834A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 w:rsidRPr="002F4965">
              <w:t>25.11.2011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369069" w14:textId="77777777" w:rsidR="00AA0945" w:rsidRPr="002335AF" w:rsidRDefault="00AA0945" w:rsidP="002A5BB0">
            <w:pPr>
              <w:jc w:val="center"/>
              <w:rPr>
                <w:bCs/>
                <w:lang w:val="ru-RU"/>
              </w:rPr>
            </w:pPr>
            <w:r>
              <w:t>К</w:t>
            </w:r>
            <w:r w:rsidRPr="00BA664A">
              <w:t>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F06E0" w14:textId="77777777" w:rsidR="00AA0945" w:rsidRPr="002335AF" w:rsidRDefault="00AA0945" w:rsidP="002A5BB0">
            <w:pPr>
              <w:rPr>
                <w:bCs/>
                <w:lang w:val="ru-RU"/>
              </w:rPr>
            </w:pPr>
            <w:r w:rsidRPr="00D2213C">
              <w:t>КСП “</w:t>
            </w:r>
            <w:proofErr w:type="spellStart"/>
            <w:r w:rsidRPr="00D2213C">
              <w:t>SwiMoscow</w:t>
            </w:r>
            <w:proofErr w:type="spellEnd"/>
            <w:r w:rsidRPr="00D2213C">
              <w:t xml:space="preserve">” </w:t>
            </w:r>
            <w:r w:rsidRPr="00D2213C">
              <w:rPr>
                <w:lang w:val="ru-RU"/>
              </w:rPr>
              <w:t>г. Краснознаменск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7AD97" w14:textId="77777777" w:rsidR="00AA0945" w:rsidRPr="002335AF" w:rsidRDefault="00AA0945" w:rsidP="002A5BB0">
            <w:pPr>
              <w:rPr>
                <w:bCs/>
                <w:lang w:val="ru-RU"/>
              </w:rPr>
            </w:pPr>
            <w:proofErr w:type="spellStart"/>
            <w:r>
              <w:t>Касьянов</w:t>
            </w:r>
            <w:proofErr w:type="spellEnd"/>
            <w:r>
              <w:t xml:space="preserve"> И.В.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817A" w14:textId="77777777" w:rsidR="00AA0945" w:rsidRDefault="00AA0945" w:rsidP="002A5BB0">
            <w:pPr>
              <w:rPr>
                <w:b/>
                <w:lang w:val="ru-RU"/>
              </w:rPr>
            </w:pPr>
            <w:proofErr w:type="gramStart"/>
            <w:r w:rsidRPr="00BF4481">
              <w:rPr>
                <w:b/>
                <w:sz w:val="18"/>
                <w:szCs w:val="18"/>
                <w:lang w:val="ru-RU"/>
              </w:rPr>
              <w:t>Командирующие  орган</w:t>
            </w:r>
            <w:proofErr w:type="gramEnd"/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F4481">
              <w:rPr>
                <w:b/>
                <w:sz w:val="18"/>
                <w:szCs w:val="18"/>
                <w:lang w:val="ru-RU"/>
              </w:rPr>
              <w:t>ции</w:t>
            </w:r>
            <w:proofErr w:type="spellEnd"/>
          </w:p>
        </w:tc>
      </w:tr>
      <w:tr w:rsidR="00AA0945" w:rsidRPr="001A0DD8" w14:paraId="476E3B36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2891" w14:textId="77777777" w:rsidR="00AA0945" w:rsidRPr="003261F8" w:rsidRDefault="00AA0945" w:rsidP="00593DBF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F2DC0" w14:textId="77777777" w:rsidR="00AA0945" w:rsidRPr="002335AF" w:rsidRDefault="00AA0945" w:rsidP="00593DBF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AE7F4" w14:textId="77777777" w:rsidR="00AA0945" w:rsidRPr="002335AF" w:rsidRDefault="00AA0945" w:rsidP="00593D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B1673D" w14:textId="77777777" w:rsidR="00AA0945" w:rsidRPr="002335AF" w:rsidRDefault="00AA0945" w:rsidP="00593DBF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Эрих Артём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D262B4" w14:textId="77777777" w:rsidR="00AA0945" w:rsidRPr="002335AF" w:rsidRDefault="00AA0945" w:rsidP="00593DBF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11.02.2008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218188" w14:textId="77777777" w:rsidR="00AA0945" w:rsidRPr="002335AF" w:rsidRDefault="00AA0945" w:rsidP="00593DBF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733F36" w14:textId="77777777" w:rsidR="00AA0945" w:rsidRPr="002335AF" w:rsidRDefault="00AA0945" w:rsidP="00593DBF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 xml:space="preserve">МАУ ДО «СШОР по плаванию» </w:t>
            </w:r>
            <w:proofErr w:type="spellStart"/>
            <w:r w:rsidRPr="002335AF">
              <w:rPr>
                <w:bCs/>
                <w:lang w:val="ru-RU"/>
              </w:rPr>
              <w:t>г.Мытищи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CB762" w14:textId="77777777" w:rsidR="00AA0945" w:rsidRPr="002335AF" w:rsidRDefault="00AA0945" w:rsidP="00593DBF">
            <w:pPr>
              <w:rPr>
                <w:bCs/>
                <w:lang w:val="ru-RU"/>
              </w:rPr>
            </w:pPr>
            <w:proofErr w:type="spellStart"/>
            <w:r w:rsidRPr="002335AF">
              <w:rPr>
                <w:bCs/>
                <w:lang w:val="ru-RU"/>
              </w:rPr>
              <w:t>Ковшикова</w:t>
            </w:r>
            <w:proofErr w:type="spellEnd"/>
            <w:r w:rsidRPr="002335AF">
              <w:rPr>
                <w:bCs/>
                <w:lang w:val="ru-RU"/>
              </w:rPr>
              <w:t xml:space="preserve"> Т.В.</w:t>
            </w:r>
          </w:p>
          <w:p w14:paraId="6324105A" w14:textId="77777777" w:rsidR="00AA0945" w:rsidRPr="002335AF" w:rsidRDefault="00AA0945" w:rsidP="00593DBF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Любимцев С.В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79944028" w14:textId="77777777" w:rsidR="00AA0945" w:rsidRPr="002335AF" w:rsidRDefault="00AA0945" w:rsidP="00593DB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2A5BB0" w:rsidRPr="001A0DD8" w14:paraId="4D231462" w14:textId="77777777" w:rsidTr="00CF262B">
        <w:trPr>
          <w:trHeight w:val="5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D7BE" w14:textId="77777777" w:rsidR="002A5BB0" w:rsidRPr="003261F8" w:rsidRDefault="002A5BB0" w:rsidP="002A5BB0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57833" w14:textId="288EB5DA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0B1371C" w14:textId="05E32645" w:rsidR="002A5BB0" w:rsidRDefault="002A5BB0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Рез Пер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9C0D4F" w14:textId="763FCFC6" w:rsidR="002A5BB0" w:rsidRPr="002335AF" w:rsidRDefault="002A5BB0" w:rsidP="002A5BB0">
            <w:pPr>
              <w:rPr>
                <w:bCs/>
                <w:lang w:val="ru-RU"/>
              </w:rPr>
            </w:pPr>
            <w:proofErr w:type="spellStart"/>
            <w:r w:rsidRPr="002335AF">
              <w:t>Итенберг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Нина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Ильинична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744E6" w14:textId="0912CD4E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 w:rsidRPr="002335AF">
              <w:t>17.08.2011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DB040C" w14:textId="315ACBE1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 w:rsidRPr="002335AF">
              <w:t>КМС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7B0" w14:textId="034C4677" w:rsidR="002A5BB0" w:rsidRPr="002335AF" w:rsidRDefault="002A5BB0" w:rsidP="002A5BB0">
            <w:pPr>
              <w:rPr>
                <w:bCs/>
                <w:lang w:val="ru-RU"/>
              </w:rPr>
            </w:pPr>
            <w:r w:rsidRPr="002335AF">
              <w:rPr>
                <w:lang w:val="ru-RU"/>
              </w:rPr>
              <w:t xml:space="preserve">Спортивная школа </w:t>
            </w:r>
            <w:proofErr w:type="spellStart"/>
            <w:r w:rsidRPr="002335AF">
              <w:rPr>
                <w:lang w:val="ru-RU"/>
              </w:rPr>
              <w:t>г.о</w:t>
            </w:r>
            <w:proofErr w:type="spellEnd"/>
            <w:r w:rsidRPr="002335AF">
              <w:rPr>
                <w:lang w:val="ru-RU"/>
              </w:rPr>
              <w:t>. Долгопрудный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EE825" w14:textId="203800E6" w:rsidR="002A5BB0" w:rsidRPr="002335AF" w:rsidRDefault="002A5BB0" w:rsidP="002A5BB0">
            <w:pPr>
              <w:rPr>
                <w:bCs/>
                <w:lang w:val="ru-RU"/>
              </w:rPr>
            </w:pPr>
            <w:proofErr w:type="spellStart"/>
            <w:r w:rsidRPr="002335AF">
              <w:t>Титова</w:t>
            </w:r>
            <w:proofErr w:type="spellEnd"/>
            <w:r w:rsidRPr="002335AF">
              <w:t xml:space="preserve"> Е.А.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9B00" w14:textId="101C0BF5" w:rsidR="002A5BB0" w:rsidRDefault="002A5BB0" w:rsidP="002A5BB0">
            <w:pPr>
              <w:rPr>
                <w:b/>
                <w:lang w:val="ru-RU"/>
              </w:rPr>
            </w:pPr>
          </w:p>
        </w:tc>
      </w:tr>
      <w:tr w:rsidR="002A5BB0" w:rsidRPr="001A0DD8" w14:paraId="1DA6A5A8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8F3A" w14:textId="77777777" w:rsidR="002A5BB0" w:rsidRPr="003261F8" w:rsidRDefault="002A5BB0" w:rsidP="002A5BB0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59403" w14:textId="1F873DD8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EAC1F2B" w14:textId="225C3A1F" w:rsidR="002A5BB0" w:rsidRDefault="002A5BB0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Рез Пер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3473A2" w14:textId="472E8902" w:rsidR="002A5BB0" w:rsidRPr="002335AF" w:rsidRDefault="002A5BB0" w:rsidP="002A5BB0">
            <w:pPr>
              <w:rPr>
                <w:bCs/>
                <w:lang w:val="ru-RU"/>
              </w:rPr>
            </w:pPr>
            <w:r>
              <w:rPr>
                <w:lang w:val="ru-RU"/>
              </w:rPr>
              <w:t>Алексеева Маргарита Евгеньевна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4504D7" w14:textId="5F4AF215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>
              <w:t>10.05.2011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D770AB" w14:textId="59360018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>
              <w:t>КМС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A0B52" w14:textId="07AE8B37" w:rsidR="002A5BB0" w:rsidRPr="002335AF" w:rsidRDefault="002A5BB0" w:rsidP="002A5BB0">
            <w:pPr>
              <w:rPr>
                <w:bCs/>
                <w:lang w:val="ru-RU"/>
              </w:rPr>
            </w:pPr>
            <w:r w:rsidRPr="00AD1EAE">
              <w:rPr>
                <w:lang w:val="ru-RU"/>
              </w:rPr>
              <w:t>МАУ ДО «СШ «</w:t>
            </w:r>
            <w:proofErr w:type="spellStart"/>
            <w:r w:rsidRPr="00AD1EAE">
              <w:rPr>
                <w:lang w:val="ru-RU"/>
              </w:rPr>
              <w:t>Орион</w:t>
            </w:r>
            <w:proofErr w:type="gramStart"/>
            <w:r w:rsidRPr="00AD1EAE">
              <w:rPr>
                <w:lang w:val="ru-RU"/>
              </w:rPr>
              <w:t>»</w:t>
            </w:r>
            <w:r>
              <w:rPr>
                <w:lang w:val="ru-RU"/>
              </w:rPr>
              <w:t>,</w:t>
            </w:r>
            <w:r w:rsidRPr="00AD1EAE">
              <w:rPr>
                <w:lang w:val="ru-RU"/>
              </w:rPr>
              <w:t>г</w:t>
            </w:r>
            <w:proofErr w:type="spellEnd"/>
            <w:r w:rsidRPr="00AD1EAE">
              <w:rPr>
                <w:lang w:val="ru-RU"/>
              </w:rPr>
              <w:t>.</w:t>
            </w:r>
            <w:proofErr w:type="gramEnd"/>
            <w:r w:rsidRPr="00AD1EAE">
              <w:rPr>
                <w:lang w:val="ru-RU"/>
              </w:rPr>
              <w:t xml:space="preserve"> Балашиха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0FFEE" w14:textId="4E1F5F13" w:rsidR="002A5BB0" w:rsidRPr="002335AF" w:rsidRDefault="002A5BB0" w:rsidP="002A5BB0">
            <w:pPr>
              <w:rPr>
                <w:bCs/>
                <w:lang w:val="ru-RU"/>
              </w:rPr>
            </w:pPr>
            <w:proofErr w:type="spellStart"/>
            <w:r>
              <w:t>Артамонова</w:t>
            </w:r>
            <w:proofErr w:type="spellEnd"/>
            <w:r>
              <w:t xml:space="preserve"> Е.В.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0C11" w14:textId="1F038189" w:rsidR="002A5BB0" w:rsidRDefault="002A5BB0" w:rsidP="002A5BB0">
            <w:pPr>
              <w:rPr>
                <w:b/>
                <w:lang w:val="ru-RU"/>
              </w:rPr>
            </w:pPr>
          </w:p>
        </w:tc>
      </w:tr>
      <w:tr w:rsidR="002A5BB0" w:rsidRPr="00AA0945" w14:paraId="583B7AE4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5E05" w14:textId="77777777" w:rsidR="002A5BB0" w:rsidRPr="003261F8" w:rsidRDefault="002A5BB0" w:rsidP="002A5BB0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48D60" w14:textId="248F282E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30987C" w14:textId="2305431B" w:rsidR="002A5BB0" w:rsidRDefault="002A5BB0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Рез Пер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68338" w14:textId="1BEC26D9" w:rsidR="002A5BB0" w:rsidRPr="002335AF" w:rsidRDefault="002A5BB0" w:rsidP="002A5BB0">
            <w:pPr>
              <w:rPr>
                <w:bCs/>
                <w:lang w:val="ru-RU"/>
              </w:rPr>
            </w:pPr>
            <w:proofErr w:type="spellStart"/>
            <w:r>
              <w:t>Полтавская</w:t>
            </w:r>
            <w:proofErr w:type="spellEnd"/>
            <w:r>
              <w:t xml:space="preserve"> </w:t>
            </w:r>
            <w:proofErr w:type="spellStart"/>
            <w:r>
              <w:t>Яна</w:t>
            </w:r>
            <w:proofErr w:type="spellEnd"/>
            <w:r>
              <w:t xml:space="preserve"> </w:t>
            </w:r>
            <w:proofErr w:type="spellStart"/>
            <w:r>
              <w:t>Семёновна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F4E1B3" w14:textId="4D9B039C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>
              <w:t>26.04.2012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834826" w14:textId="4EE65B07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>
              <w:t>I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3B584" w14:textId="748154B5" w:rsidR="002A5BB0" w:rsidRPr="002335AF" w:rsidRDefault="002A5BB0" w:rsidP="002A5BB0">
            <w:pPr>
              <w:rPr>
                <w:bCs/>
                <w:lang w:val="ru-RU"/>
              </w:rPr>
            </w:pPr>
            <w:r w:rsidRPr="009C709A">
              <w:rPr>
                <w:lang w:val="ru-RU"/>
              </w:rPr>
              <w:t>ГБУ ДО МО "СШОР по водным видам спорта"</w:t>
            </w:r>
            <w:r>
              <w:rPr>
                <w:lang w:val="ru-RU"/>
              </w:rPr>
              <w:t xml:space="preserve">, </w:t>
            </w:r>
            <w:r w:rsidRPr="00733D2C">
              <w:rPr>
                <w:lang w:val="ru-RU"/>
              </w:rPr>
              <w:t>г. Руза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3CBD7" w14:textId="77777777" w:rsidR="002A5BB0" w:rsidRPr="009C709A" w:rsidRDefault="002A5BB0" w:rsidP="002A5BB0">
            <w:pPr>
              <w:snapToGrid w:val="0"/>
              <w:rPr>
                <w:lang w:val="ru-RU"/>
              </w:rPr>
            </w:pPr>
            <w:r w:rsidRPr="009C709A">
              <w:rPr>
                <w:lang w:val="ru-RU"/>
              </w:rPr>
              <w:t>Кирсанова О.М.</w:t>
            </w:r>
          </w:p>
          <w:p w14:paraId="0E076F62" w14:textId="462FF4E9" w:rsidR="002A5BB0" w:rsidRPr="002335AF" w:rsidRDefault="002A5BB0" w:rsidP="002A5BB0">
            <w:pPr>
              <w:rPr>
                <w:bCs/>
                <w:lang w:val="ru-RU"/>
              </w:rPr>
            </w:pPr>
            <w:proofErr w:type="spellStart"/>
            <w:r w:rsidRPr="009C709A">
              <w:rPr>
                <w:lang w:val="ru-RU"/>
              </w:rPr>
              <w:t>Белякина</w:t>
            </w:r>
            <w:proofErr w:type="spellEnd"/>
            <w:r w:rsidRPr="009C709A">
              <w:rPr>
                <w:lang w:val="ru-RU"/>
              </w:rPr>
              <w:t xml:space="preserve"> Д.В.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C1B1" w14:textId="648D1BD7" w:rsidR="002A5BB0" w:rsidRDefault="002A5BB0" w:rsidP="002A5BB0">
            <w:pPr>
              <w:rPr>
                <w:b/>
                <w:lang w:val="ru-RU"/>
              </w:rPr>
            </w:pPr>
          </w:p>
        </w:tc>
      </w:tr>
      <w:tr w:rsidR="002A5BB0" w:rsidRPr="001A0DD8" w14:paraId="5FC0879B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D9BA" w14:textId="77777777" w:rsidR="002A5BB0" w:rsidRPr="003261F8" w:rsidRDefault="002A5BB0" w:rsidP="002A5BB0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A88B8" w14:textId="38D36783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1DBADA5" w14:textId="2136D067" w:rsidR="002A5BB0" w:rsidRDefault="002A5BB0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Рез Пер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A1729F" w14:textId="4EE5C1A7" w:rsidR="002A5BB0" w:rsidRPr="002335AF" w:rsidRDefault="002A5BB0" w:rsidP="002A5BB0">
            <w:pPr>
              <w:rPr>
                <w:bCs/>
                <w:lang w:val="ru-RU"/>
              </w:rPr>
            </w:pPr>
            <w:proofErr w:type="spellStart"/>
            <w:r w:rsidRPr="002335AF">
              <w:t>Богуто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Мария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Андреевна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B73C3E" w14:textId="5F431362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 w:rsidRPr="002335AF">
              <w:t>19.01.2011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EE160" w14:textId="2B4B9023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 w:rsidRPr="002335AF">
              <w:t>I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90B53" w14:textId="0CE55A05" w:rsidR="002A5BB0" w:rsidRPr="002335AF" w:rsidRDefault="002A5BB0" w:rsidP="002A5BB0">
            <w:pPr>
              <w:rPr>
                <w:bCs/>
                <w:lang w:val="ru-RU"/>
              </w:rPr>
            </w:pPr>
            <w:r w:rsidRPr="002335AF">
              <w:rPr>
                <w:lang w:val="ru-RU"/>
              </w:rPr>
              <w:t>МБУДО СШ «Сатурн», Раменское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434E9" w14:textId="55BB3A59" w:rsidR="002A5BB0" w:rsidRPr="002335AF" w:rsidRDefault="002A5BB0" w:rsidP="002A5BB0">
            <w:pPr>
              <w:rPr>
                <w:bCs/>
                <w:lang w:val="ru-RU"/>
              </w:rPr>
            </w:pPr>
            <w:proofErr w:type="spellStart"/>
            <w:r w:rsidRPr="002335AF">
              <w:t>Этина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Татьяна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Борисовна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AC9B" w14:textId="1471F45B" w:rsidR="002A5BB0" w:rsidRDefault="002A5BB0" w:rsidP="002A5BB0">
            <w:pPr>
              <w:rPr>
                <w:b/>
                <w:lang w:val="ru-RU"/>
              </w:rPr>
            </w:pPr>
          </w:p>
        </w:tc>
      </w:tr>
      <w:tr w:rsidR="002A5BB0" w:rsidRPr="001A0DD8" w14:paraId="4C06AF64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04014" w14:textId="77777777" w:rsidR="002A5BB0" w:rsidRPr="003261F8" w:rsidRDefault="002A5BB0" w:rsidP="002A5BB0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6F6F0" w14:textId="0ABA3B95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2FC2D73" w14:textId="258C6F0A" w:rsidR="002A5BB0" w:rsidRDefault="002A5BB0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Рез Пер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6893EE" w14:textId="178C970C" w:rsidR="002A5BB0" w:rsidRPr="002335AF" w:rsidRDefault="002A5BB0" w:rsidP="002A5BB0">
            <w:pPr>
              <w:rPr>
                <w:bCs/>
                <w:lang w:val="ru-RU"/>
              </w:rPr>
            </w:pPr>
            <w:proofErr w:type="spellStart"/>
            <w:r>
              <w:t>Беляев</w:t>
            </w:r>
            <w:proofErr w:type="spellEnd"/>
            <w:r>
              <w:t xml:space="preserve"> </w:t>
            </w:r>
            <w:proofErr w:type="spellStart"/>
            <w:r>
              <w:t>Артём</w:t>
            </w:r>
            <w:proofErr w:type="spellEnd"/>
            <w:r>
              <w:t xml:space="preserve"> </w:t>
            </w:r>
            <w:proofErr w:type="spellStart"/>
            <w:r>
              <w:t>Сергеевич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FFF4BD" w14:textId="078B549F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>
              <w:t>06.07.2011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5CEA59" w14:textId="073A0027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>
              <w:t>I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438D" w14:textId="572487F9" w:rsidR="002A5BB0" w:rsidRPr="002335AF" w:rsidRDefault="002A5BB0" w:rsidP="002A5BB0">
            <w:pPr>
              <w:rPr>
                <w:bCs/>
                <w:lang w:val="ru-RU"/>
              </w:rPr>
            </w:pPr>
            <w:r w:rsidRPr="005F44DC">
              <w:rPr>
                <w:lang w:val="ru-RU"/>
              </w:rPr>
              <w:t>МБУ ДО СШ “Ивантеевка”</w:t>
            </w:r>
            <w:r>
              <w:rPr>
                <w:lang w:val="ru-RU"/>
              </w:rPr>
              <w:t xml:space="preserve">, </w:t>
            </w:r>
            <w:r w:rsidRPr="005F44DC">
              <w:rPr>
                <w:lang w:val="ru-RU"/>
              </w:rPr>
              <w:t>Пушкинский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775BA" w14:textId="2F8130F4" w:rsidR="002A5BB0" w:rsidRPr="002335AF" w:rsidRDefault="002A5BB0" w:rsidP="002A5BB0">
            <w:pPr>
              <w:rPr>
                <w:bCs/>
                <w:lang w:val="ru-RU"/>
              </w:rPr>
            </w:pPr>
            <w:proofErr w:type="spellStart"/>
            <w:r>
              <w:t>Николаева</w:t>
            </w:r>
            <w:proofErr w:type="spellEnd"/>
            <w:r>
              <w:t xml:space="preserve"> </w:t>
            </w: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t>Юрьевна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43ED" w14:textId="72B7F416" w:rsidR="002A5BB0" w:rsidRDefault="002A5BB0" w:rsidP="002A5BB0">
            <w:pPr>
              <w:rPr>
                <w:b/>
                <w:lang w:val="ru-RU"/>
              </w:rPr>
            </w:pPr>
          </w:p>
        </w:tc>
      </w:tr>
      <w:tr w:rsidR="002A5BB0" w:rsidRPr="001A0DD8" w14:paraId="04C20509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25FD" w14:textId="77777777" w:rsidR="002A5BB0" w:rsidRPr="003261F8" w:rsidRDefault="002A5BB0" w:rsidP="002A5BB0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62BE7" w14:textId="0A3FBDC9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0AF4AAF" w14:textId="4A6083E3" w:rsidR="002A5BB0" w:rsidRDefault="002A5BB0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Рез Пер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D0E886" w14:textId="73B07A52" w:rsidR="002A5BB0" w:rsidRPr="002335AF" w:rsidRDefault="002A5BB0" w:rsidP="002A5BB0">
            <w:pPr>
              <w:rPr>
                <w:bCs/>
                <w:lang w:val="ru-RU"/>
              </w:rPr>
            </w:pPr>
            <w:r w:rsidRPr="002335AF">
              <w:rPr>
                <w:lang w:val="ru-RU"/>
              </w:rPr>
              <w:t xml:space="preserve">Левашов Матвей </w:t>
            </w:r>
            <w:proofErr w:type="spellStart"/>
            <w:r w:rsidRPr="002335AF">
              <w:rPr>
                <w:lang w:val="ru-RU"/>
              </w:rPr>
              <w:t>Нугзарович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754B6D" w14:textId="54519A58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 w:rsidRPr="002335AF">
              <w:rPr>
                <w:lang w:val="ru-RU"/>
              </w:rPr>
              <w:t>06.01.2012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DB59E8" w14:textId="599AF3DD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 w:rsidRPr="002335AF">
              <w:t>I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4F3CC" w14:textId="288A5395" w:rsidR="002A5BB0" w:rsidRPr="002335AF" w:rsidRDefault="002A5BB0" w:rsidP="002A5BB0">
            <w:pPr>
              <w:rPr>
                <w:bCs/>
                <w:lang w:val="ru-RU"/>
              </w:rPr>
            </w:pPr>
            <w:r w:rsidRPr="002335AF">
              <w:rPr>
                <w:lang w:val="ru-RU"/>
              </w:rPr>
              <w:t xml:space="preserve">СШ ЦСКА (комплексная, </w:t>
            </w:r>
            <w:proofErr w:type="spellStart"/>
            <w:r w:rsidRPr="002335AF">
              <w:rPr>
                <w:lang w:val="ru-RU"/>
              </w:rPr>
              <w:t>г.Одинцово</w:t>
            </w:r>
            <w:proofErr w:type="spellEnd"/>
            <w:r w:rsidRPr="002335AF">
              <w:rPr>
                <w:lang w:val="ru-RU"/>
              </w:rPr>
              <w:t>), г. Власиха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99CC5" w14:textId="5DB53CFD" w:rsidR="002A5BB0" w:rsidRPr="002335AF" w:rsidRDefault="002A5BB0" w:rsidP="002A5BB0">
            <w:pPr>
              <w:rPr>
                <w:bCs/>
                <w:lang w:val="ru-RU"/>
              </w:rPr>
            </w:pPr>
            <w:r w:rsidRPr="002335AF">
              <w:rPr>
                <w:lang w:val="ru-RU"/>
              </w:rPr>
              <w:t>Блохин Р.А.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0C3B" w14:textId="161BF691" w:rsidR="002A5BB0" w:rsidRDefault="002A5BB0" w:rsidP="002A5BB0">
            <w:pPr>
              <w:rPr>
                <w:b/>
                <w:lang w:val="ru-RU"/>
              </w:rPr>
            </w:pPr>
          </w:p>
        </w:tc>
      </w:tr>
      <w:tr w:rsidR="002A5BB0" w:rsidRPr="001A0DD8" w14:paraId="0F9110FB" w14:textId="77777777" w:rsidTr="00CF262B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C849" w14:textId="77777777" w:rsidR="002A5BB0" w:rsidRPr="003261F8" w:rsidRDefault="002A5BB0" w:rsidP="002A5BB0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45A62" w14:textId="0CF1A927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EC2E7B" w14:textId="2DF2FE95" w:rsidR="002A5BB0" w:rsidRDefault="002A5BB0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Рез Пер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BFE619" w14:textId="5E1D638F" w:rsidR="002A5BB0" w:rsidRPr="002335AF" w:rsidRDefault="002A5BB0" w:rsidP="002A5BB0">
            <w:pPr>
              <w:rPr>
                <w:bCs/>
                <w:lang w:val="ru-RU"/>
              </w:rPr>
            </w:pPr>
            <w:proofErr w:type="spellStart"/>
            <w:r w:rsidRPr="002335AF">
              <w:t>Неволин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Григорий</w:t>
            </w:r>
            <w:proofErr w:type="spellEnd"/>
            <w:r w:rsidRPr="002335AF">
              <w:rPr>
                <w:lang w:val="ru-RU"/>
              </w:rPr>
              <w:t xml:space="preserve"> </w:t>
            </w:r>
            <w:proofErr w:type="spellStart"/>
            <w:r w:rsidRPr="002335AF">
              <w:t>Игоревич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EB1683" w14:textId="28813F17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 w:rsidRPr="002335AF">
              <w:t>29..07.2011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CB79BA" w14:textId="015E1C8B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 w:rsidRPr="002335AF">
              <w:t>I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9C21F" w14:textId="1279A30B" w:rsidR="002A5BB0" w:rsidRPr="002335AF" w:rsidRDefault="002A5BB0" w:rsidP="002A5BB0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 xml:space="preserve">МАУ ДО «СШОР по плаванию» </w:t>
            </w:r>
            <w:proofErr w:type="spellStart"/>
            <w:r w:rsidRPr="002335AF">
              <w:rPr>
                <w:bCs/>
                <w:lang w:val="ru-RU"/>
              </w:rPr>
              <w:t>г.Мытищи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8C1CD" w14:textId="5F70865B" w:rsidR="002A5BB0" w:rsidRPr="002335AF" w:rsidRDefault="002A5BB0" w:rsidP="002A5BB0">
            <w:pPr>
              <w:rPr>
                <w:bCs/>
                <w:lang w:val="ru-RU"/>
              </w:rPr>
            </w:pPr>
            <w:proofErr w:type="spellStart"/>
            <w:r w:rsidRPr="002335AF">
              <w:t>Шмачилина</w:t>
            </w:r>
            <w:proofErr w:type="spellEnd"/>
            <w:r w:rsidRPr="002335AF">
              <w:t xml:space="preserve"> Е. 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CB8F" w14:textId="49CED4D8" w:rsidR="002A5BB0" w:rsidRDefault="002A5BB0" w:rsidP="002A5BB0">
            <w:pPr>
              <w:rPr>
                <w:b/>
                <w:lang w:val="ru-RU"/>
              </w:rPr>
            </w:pPr>
          </w:p>
        </w:tc>
      </w:tr>
      <w:tr w:rsidR="002A5BB0" w:rsidRPr="001A0DD8" w14:paraId="6700481C" w14:textId="77777777" w:rsidTr="00A62267">
        <w:trPr>
          <w:trHeight w:val="45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A3D95" w14:textId="77777777" w:rsidR="002A5BB0" w:rsidRPr="003261F8" w:rsidRDefault="002A5BB0" w:rsidP="002A5BB0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9363A" w14:textId="7ADF4096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0221248" w14:textId="61BDB5D3" w:rsidR="002A5BB0" w:rsidRDefault="002A5BB0" w:rsidP="002A5BB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Рез Пер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242B5F" w14:textId="45F538E4" w:rsidR="002A5BB0" w:rsidRPr="00A62267" w:rsidRDefault="002A5BB0" w:rsidP="002A5BB0">
            <w:pPr>
              <w:rPr>
                <w:bCs/>
                <w:lang w:val="ru-RU"/>
              </w:rPr>
            </w:pPr>
            <w:proofErr w:type="spellStart"/>
            <w:r w:rsidRPr="00A62267">
              <w:t>Фризен</w:t>
            </w:r>
            <w:proofErr w:type="spellEnd"/>
            <w:r w:rsidRPr="00A62267">
              <w:t xml:space="preserve"> </w:t>
            </w:r>
            <w:proofErr w:type="spellStart"/>
            <w:r w:rsidRPr="00A62267">
              <w:t>Владимир</w:t>
            </w:r>
            <w:proofErr w:type="spellEnd"/>
            <w:r w:rsidRPr="00A62267">
              <w:t xml:space="preserve"> </w:t>
            </w:r>
            <w:proofErr w:type="spellStart"/>
            <w:r w:rsidRPr="00A62267">
              <w:t>Сергеевич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A0C5D5" w14:textId="6B94697A" w:rsidR="002A5BB0" w:rsidRPr="00A62267" w:rsidRDefault="002A5BB0" w:rsidP="002A5BB0">
            <w:pPr>
              <w:jc w:val="center"/>
              <w:rPr>
                <w:bCs/>
                <w:lang w:val="ru-RU"/>
              </w:rPr>
            </w:pPr>
            <w:r w:rsidRPr="00A62267">
              <w:t>16.04.2012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D272FF" w14:textId="379F67AE" w:rsidR="002A5BB0" w:rsidRPr="00A62267" w:rsidRDefault="002A5BB0" w:rsidP="002A5BB0">
            <w:pPr>
              <w:jc w:val="center"/>
              <w:rPr>
                <w:bCs/>
                <w:lang w:val="ru-RU"/>
              </w:rPr>
            </w:pPr>
            <w:r w:rsidRPr="00A62267">
              <w:t>I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2425B" w14:textId="79594983" w:rsidR="002A5BB0" w:rsidRPr="00A62267" w:rsidRDefault="002A5BB0" w:rsidP="002A5BB0">
            <w:pPr>
              <w:rPr>
                <w:bCs/>
                <w:lang w:val="ru-RU"/>
              </w:rPr>
            </w:pPr>
            <w:r w:rsidRPr="00A62267">
              <w:t>МУДО СШ «</w:t>
            </w:r>
            <w:proofErr w:type="spellStart"/>
            <w:r w:rsidRPr="00A62267">
              <w:t>Весна</w:t>
            </w:r>
            <w:proofErr w:type="spellEnd"/>
            <w:r w:rsidRPr="00A62267">
              <w:t>»</w:t>
            </w:r>
            <w:r w:rsidRPr="00A62267">
              <w:rPr>
                <w:lang w:val="ru-RU"/>
              </w:rPr>
              <w:t xml:space="preserve">, </w:t>
            </w:r>
            <w:proofErr w:type="spellStart"/>
            <w:r w:rsidRPr="00A62267">
              <w:t>Подольск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86CDB" w14:textId="7166157B" w:rsidR="002A5BB0" w:rsidRPr="00A62267" w:rsidRDefault="002A5BB0" w:rsidP="002A5BB0">
            <w:pPr>
              <w:rPr>
                <w:bCs/>
                <w:lang w:val="ru-RU"/>
              </w:rPr>
            </w:pPr>
            <w:proofErr w:type="spellStart"/>
            <w:r w:rsidRPr="00A62267">
              <w:t>Крылов</w:t>
            </w:r>
            <w:proofErr w:type="spellEnd"/>
            <w:r w:rsidRPr="00A62267">
              <w:t xml:space="preserve"> Р.Н.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F88E" w14:textId="1EC836D7" w:rsidR="002A5BB0" w:rsidRDefault="002A5BB0" w:rsidP="002A5BB0">
            <w:pPr>
              <w:rPr>
                <w:b/>
                <w:lang w:val="ru-RU"/>
              </w:rPr>
            </w:pPr>
          </w:p>
        </w:tc>
      </w:tr>
      <w:bookmarkEnd w:id="0"/>
      <w:tr w:rsidR="00F119A7" w:rsidRPr="0074102E" w14:paraId="26DE2D8D" w14:textId="77777777" w:rsidTr="00CF262B">
        <w:trPr>
          <w:trHeight w:val="48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0AC5" w14:textId="77777777" w:rsidR="00F119A7" w:rsidRPr="00AF1A35" w:rsidRDefault="00F119A7" w:rsidP="00F119A7">
            <w:pPr>
              <w:pStyle w:val="a8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E8AD" w14:textId="65AA76E0" w:rsidR="00F119A7" w:rsidRPr="002335AF" w:rsidRDefault="00F119A7" w:rsidP="00F119A7">
            <w:pPr>
              <w:jc w:val="center"/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2F21" w14:textId="61F96CD3" w:rsidR="00F119A7" w:rsidRPr="002335AF" w:rsidRDefault="00F119A7" w:rsidP="00F119A7">
            <w:pPr>
              <w:jc w:val="center"/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25EF9D" w14:textId="77777777" w:rsidR="00F119A7" w:rsidRPr="002335AF" w:rsidRDefault="00F119A7" w:rsidP="00F119A7">
            <w:pPr>
              <w:rPr>
                <w:bCs/>
                <w:lang w:val="ru-RU"/>
              </w:rPr>
            </w:pPr>
            <w:proofErr w:type="spellStart"/>
            <w:r w:rsidRPr="002335AF">
              <w:t>Грановская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Татьяна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Юрьевна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61FB8" w14:textId="77777777" w:rsidR="00F119A7" w:rsidRPr="002335AF" w:rsidRDefault="00F119A7" w:rsidP="00F119A7">
            <w:pPr>
              <w:jc w:val="center"/>
              <w:rPr>
                <w:bCs/>
                <w:lang w:val="ru-RU"/>
              </w:rPr>
            </w:pPr>
            <w:proofErr w:type="spellStart"/>
            <w:r w:rsidRPr="002335AF">
              <w:t>тренер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DBACD6" w14:textId="77777777" w:rsidR="00F119A7" w:rsidRPr="002335AF" w:rsidRDefault="00F119A7" w:rsidP="00F119A7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26329" w14:textId="77777777" w:rsidR="00F119A7" w:rsidRPr="002335AF" w:rsidRDefault="00F119A7" w:rsidP="00F119A7">
            <w:pPr>
              <w:rPr>
                <w:bCs/>
                <w:lang w:val="ru-RU"/>
              </w:rPr>
            </w:pPr>
            <w:r w:rsidRPr="002335AF">
              <w:rPr>
                <w:lang w:val="ru-RU"/>
              </w:rPr>
              <w:t>МУ ДО СШ «Феникс», Орехово-Зуево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2F86E" w14:textId="77777777" w:rsidR="00F119A7" w:rsidRPr="002335AF" w:rsidRDefault="00F119A7" w:rsidP="00F119A7">
            <w:pPr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A17A50" w14:textId="77777777" w:rsidR="00F119A7" w:rsidRPr="002335AF" w:rsidRDefault="00F119A7" w:rsidP="00F119A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F119A7" w:rsidRPr="0074102E" w14:paraId="5F9327F1" w14:textId="77777777" w:rsidTr="00CF262B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2F93" w14:textId="77777777" w:rsidR="00F119A7" w:rsidRPr="00AF1A35" w:rsidRDefault="00F119A7" w:rsidP="00F119A7">
            <w:pPr>
              <w:pStyle w:val="a8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BDA78" w14:textId="6F922F1A" w:rsidR="00F119A7" w:rsidRPr="002335AF" w:rsidRDefault="00F119A7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8ECAE" w14:textId="38D0CA72" w:rsidR="00F119A7" w:rsidRPr="002335AF" w:rsidRDefault="00F119A7" w:rsidP="00F119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7CCD2B" w14:textId="77777777" w:rsidR="00F119A7" w:rsidRPr="002335AF" w:rsidRDefault="00F119A7" w:rsidP="00F119A7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Любимцев Сергей Викторович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D7AB22" w14:textId="77777777" w:rsidR="00F119A7" w:rsidRPr="002335AF" w:rsidRDefault="00F119A7" w:rsidP="00F119A7">
            <w:pPr>
              <w:jc w:val="center"/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>Пред. команд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CD2041" w14:textId="77777777" w:rsidR="00F119A7" w:rsidRPr="002335AF" w:rsidRDefault="00F119A7" w:rsidP="00F119A7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5B1C7B" w14:textId="77777777" w:rsidR="00F119A7" w:rsidRPr="002335AF" w:rsidRDefault="00F119A7" w:rsidP="00F119A7">
            <w:pPr>
              <w:rPr>
                <w:bCs/>
                <w:lang w:val="ru-RU"/>
              </w:rPr>
            </w:pPr>
            <w:r w:rsidRPr="002335AF">
              <w:rPr>
                <w:bCs/>
                <w:lang w:val="ru-RU"/>
              </w:rPr>
              <w:t xml:space="preserve">МАУ ДО «СШОР по плаванию» </w:t>
            </w:r>
            <w:proofErr w:type="spellStart"/>
            <w:r w:rsidRPr="002335AF">
              <w:rPr>
                <w:bCs/>
                <w:lang w:val="ru-RU"/>
              </w:rPr>
              <w:t>г.Мытищи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605D5E" w14:textId="77777777" w:rsidR="00F119A7" w:rsidRPr="002335AF" w:rsidRDefault="00F119A7" w:rsidP="00F119A7">
            <w:pPr>
              <w:ind w:firstLineChars="100" w:firstLine="220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EAD251" w14:textId="77777777" w:rsidR="00F119A7" w:rsidRPr="002335AF" w:rsidRDefault="00F119A7" w:rsidP="00F119A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F119A7" w:rsidRPr="00B2326A" w14:paraId="466E4C97" w14:textId="77777777" w:rsidTr="00CF262B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0436F" w14:textId="77777777" w:rsidR="00F119A7" w:rsidRPr="00AF1A35" w:rsidRDefault="00F119A7" w:rsidP="00F119A7">
            <w:pPr>
              <w:pStyle w:val="a8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7CEF9" w14:textId="19745EDB" w:rsidR="00F119A7" w:rsidRPr="002335AF" w:rsidRDefault="00F119A7" w:rsidP="00F119A7">
            <w:pPr>
              <w:jc w:val="center"/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CB2C" w14:textId="3CF3518E" w:rsidR="00F119A7" w:rsidRPr="002335AF" w:rsidRDefault="00F119A7" w:rsidP="00F119A7">
            <w:pPr>
              <w:jc w:val="center"/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1E30FA" w14:textId="77777777" w:rsidR="00F119A7" w:rsidRPr="002335AF" w:rsidRDefault="00F119A7" w:rsidP="00F119A7">
            <w:pPr>
              <w:rPr>
                <w:bCs/>
                <w:lang w:val="ru-RU"/>
              </w:rPr>
            </w:pPr>
            <w:proofErr w:type="spellStart"/>
            <w:r w:rsidRPr="002335AF">
              <w:t>Этина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Татьяна</w:t>
            </w:r>
            <w:proofErr w:type="spellEnd"/>
            <w:r w:rsidRPr="002335AF">
              <w:t xml:space="preserve"> </w:t>
            </w:r>
            <w:proofErr w:type="spellStart"/>
            <w:r w:rsidRPr="002335AF">
              <w:t>Борисовна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49A010" w14:textId="77777777" w:rsidR="00F119A7" w:rsidRPr="002335AF" w:rsidRDefault="00F119A7" w:rsidP="00F119A7">
            <w:pPr>
              <w:jc w:val="center"/>
              <w:rPr>
                <w:bCs/>
                <w:lang w:val="ru-RU"/>
              </w:rPr>
            </w:pPr>
            <w:proofErr w:type="spellStart"/>
            <w:r w:rsidRPr="002335AF">
              <w:t>тренер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8E7D52" w14:textId="77777777" w:rsidR="00F119A7" w:rsidRPr="002335AF" w:rsidRDefault="00F119A7" w:rsidP="00F119A7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AB3BE" w14:textId="77777777" w:rsidR="00F119A7" w:rsidRPr="002335AF" w:rsidRDefault="00F119A7" w:rsidP="00F119A7">
            <w:pPr>
              <w:rPr>
                <w:bCs/>
                <w:lang w:val="ru-RU"/>
              </w:rPr>
            </w:pPr>
            <w:r w:rsidRPr="002335AF">
              <w:rPr>
                <w:lang w:val="ru-RU"/>
              </w:rPr>
              <w:t>МБУДО СШ «Сатурн», Раменское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7E4AA8" w14:textId="77777777" w:rsidR="00F119A7" w:rsidRPr="002335AF" w:rsidRDefault="00F119A7" w:rsidP="00F119A7">
            <w:pPr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02BF36" w14:textId="77777777" w:rsidR="00F119A7" w:rsidRPr="002335AF" w:rsidRDefault="00F119A7" w:rsidP="00F119A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  <w:tr w:rsidR="002A5BB0" w:rsidRPr="0074102E" w14:paraId="6CE8789C" w14:textId="77777777" w:rsidTr="00CF262B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0BC2" w14:textId="77777777" w:rsidR="002A5BB0" w:rsidRPr="00AF1A35" w:rsidRDefault="002A5BB0" w:rsidP="002A5BB0">
            <w:pPr>
              <w:pStyle w:val="a8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8CF38" w14:textId="2067B693" w:rsidR="002A5BB0" w:rsidRPr="002335AF" w:rsidRDefault="002A5BB0" w:rsidP="002A5BB0">
            <w:pPr>
              <w:jc w:val="center"/>
            </w:pPr>
            <w:r>
              <w:rPr>
                <w:bCs/>
                <w:lang w:val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26499" w14:textId="5D8C7BC4" w:rsidR="002A5BB0" w:rsidRPr="002335AF" w:rsidRDefault="002A5BB0" w:rsidP="002A5BB0">
            <w:pPr>
              <w:jc w:val="center"/>
            </w:pPr>
            <w:r>
              <w:rPr>
                <w:bCs/>
                <w:lang w:val="ru-RU"/>
              </w:rPr>
              <w:t>ПЮ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89FF7A" w14:textId="77777777" w:rsidR="002A5BB0" w:rsidRPr="00BF4481" w:rsidRDefault="002A5BB0" w:rsidP="002A5BB0">
            <w:pPr>
              <w:rPr>
                <w:lang w:val="ru-RU"/>
              </w:rPr>
            </w:pPr>
            <w:r>
              <w:rPr>
                <w:lang w:val="ru-RU"/>
              </w:rPr>
              <w:t>Юрова Мария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1AA026" w14:textId="0E180F3C" w:rsidR="002A5BB0" w:rsidRPr="00BF4481" w:rsidRDefault="002A5BB0" w:rsidP="002A5B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Старший тренер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7E8774" w14:textId="77777777" w:rsidR="002A5BB0" w:rsidRPr="002335AF" w:rsidRDefault="002A5BB0" w:rsidP="002A5BB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1F4914" w14:textId="1D5C7324" w:rsidR="002A5BB0" w:rsidRPr="002335AF" w:rsidRDefault="002A5BB0" w:rsidP="002A5BB0">
            <w:pPr>
              <w:rPr>
                <w:lang w:val="ru-RU"/>
              </w:rPr>
            </w:pPr>
            <w:r w:rsidRPr="000E6B2B">
              <w:rPr>
                <w:sz w:val="24"/>
                <w:szCs w:val="24"/>
                <w:lang w:val="ru-RU"/>
              </w:rPr>
              <w:t>МБУ ДО «СШОР «Академия спорта»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3D496A">
              <w:rPr>
                <w:sz w:val="24"/>
                <w:szCs w:val="24"/>
                <w:lang w:val="ru-RU"/>
              </w:rPr>
              <w:t>Воскресенск</w:t>
            </w:r>
            <w:r>
              <w:rPr>
                <w:sz w:val="24"/>
                <w:szCs w:val="24"/>
                <w:lang w:val="ru-RU"/>
              </w:rPr>
              <w:t>ий г/о.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3703C" w14:textId="77777777" w:rsidR="002A5BB0" w:rsidRPr="002335AF" w:rsidRDefault="002A5BB0" w:rsidP="002A5BB0">
            <w:pPr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835A42E" w14:textId="77777777" w:rsidR="002A5BB0" w:rsidRPr="002335AF" w:rsidRDefault="002A5BB0" w:rsidP="002A5B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Чемпион</w:t>
            </w:r>
          </w:p>
        </w:tc>
      </w:tr>
    </w:tbl>
    <w:p w14:paraId="0E4A58CF" w14:textId="7316DC77" w:rsidR="003B66CE" w:rsidRPr="00B2326A" w:rsidRDefault="003B66CE">
      <w:pPr>
        <w:jc w:val="both"/>
        <w:rPr>
          <w:rFonts w:eastAsia="Calibri"/>
          <w:bCs/>
          <w:color w:val="000000"/>
          <w:lang w:val="ru-RU" w:eastAsia="ru-RU"/>
        </w:rPr>
      </w:pPr>
    </w:p>
    <w:sectPr w:rsidR="003B66CE" w:rsidRPr="00B2326A" w:rsidSect="002A5BB0">
      <w:pgSz w:w="16838" w:h="11906" w:orient="landscape"/>
      <w:pgMar w:top="426" w:right="962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5282" w14:textId="77777777" w:rsidR="000F743A" w:rsidRDefault="000F743A">
      <w:r>
        <w:separator/>
      </w:r>
    </w:p>
  </w:endnote>
  <w:endnote w:type="continuationSeparator" w:id="0">
    <w:p w14:paraId="67180266" w14:textId="77777777" w:rsidR="000F743A" w:rsidRDefault="000F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A0204"/>
    <w:charset w:val="CC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673E2" w14:textId="77777777" w:rsidR="000F743A" w:rsidRDefault="000F743A">
      <w:r>
        <w:separator/>
      </w:r>
    </w:p>
  </w:footnote>
  <w:footnote w:type="continuationSeparator" w:id="0">
    <w:p w14:paraId="46ADD128" w14:textId="77777777" w:rsidR="000F743A" w:rsidRDefault="000F7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D12CB"/>
    <w:multiLevelType w:val="hybridMultilevel"/>
    <w:tmpl w:val="2E3AC356"/>
    <w:lvl w:ilvl="0" w:tplc="08424E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C6B23"/>
    <w:multiLevelType w:val="hybridMultilevel"/>
    <w:tmpl w:val="BBB2298E"/>
    <w:lvl w:ilvl="0" w:tplc="08424E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248993">
    <w:abstractNumId w:val="1"/>
  </w:num>
  <w:num w:numId="2" w16cid:durableId="60288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E44D05"/>
    <w:rsid w:val="000051FF"/>
    <w:rsid w:val="00044598"/>
    <w:rsid w:val="00082D84"/>
    <w:rsid w:val="000C0FF9"/>
    <w:rsid w:val="000D104B"/>
    <w:rsid w:val="000E14B6"/>
    <w:rsid w:val="000F4B17"/>
    <w:rsid w:val="000F743A"/>
    <w:rsid w:val="00117A4E"/>
    <w:rsid w:val="00150ACD"/>
    <w:rsid w:val="00153EF3"/>
    <w:rsid w:val="001545AA"/>
    <w:rsid w:val="00172853"/>
    <w:rsid w:val="0019492B"/>
    <w:rsid w:val="00197AC7"/>
    <w:rsid w:val="001A0DD8"/>
    <w:rsid w:val="001B6FDA"/>
    <w:rsid w:val="001C0DA8"/>
    <w:rsid w:val="0020199F"/>
    <w:rsid w:val="0020647A"/>
    <w:rsid w:val="00212093"/>
    <w:rsid w:val="0021527C"/>
    <w:rsid w:val="002335AF"/>
    <w:rsid w:val="002376D3"/>
    <w:rsid w:val="0024283A"/>
    <w:rsid w:val="00277503"/>
    <w:rsid w:val="002A5BB0"/>
    <w:rsid w:val="002B4338"/>
    <w:rsid w:val="002B4576"/>
    <w:rsid w:val="002D5EBB"/>
    <w:rsid w:val="002F22E8"/>
    <w:rsid w:val="003261F8"/>
    <w:rsid w:val="0035460E"/>
    <w:rsid w:val="00371EC1"/>
    <w:rsid w:val="003819A6"/>
    <w:rsid w:val="0039271A"/>
    <w:rsid w:val="003A64B1"/>
    <w:rsid w:val="003B66CE"/>
    <w:rsid w:val="003B7230"/>
    <w:rsid w:val="003C20E2"/>
    <w:rsid w:val="003E363C"/>
    <w:rsid w:val="003E3E01"/>
    <w:rsid w:val="00403DBC"/>
    <w:rsid w:val="00406896"/>
    <w:rsid w:val="00423EDE"/>
    <w:rsid w:val="00433A63"/>
    <w:rsid w:val="0044707D"/>
    <w:rsid w:val="0045060C"/>
    <w:rsid w:val="004513A4"/>
    <w:rsid w:val="00461855"/>
    <w:rsid w:val="004E649F"/>
    <w:rsid w:val="00593DBF"/>
    <w:rsid w:val="00594589"/>
    <w:rsid w:val="005A52B9"/>
    <w:rsid w:val="005E45E1"/>
    <w:rsid w:val="005F44DC"/>
    <w:rsid w:val="0060367E"/>
    <w:rsid w:val="0060425A"/>
    <w:rsid w:val="0063749D"/>
    <w:rsid w:val="00672B41"/>
    <w:rsid w:val="006901EE"/>
    <w:rsid w:val="006D1865"/>
    <w:rsid w:val="00736329"/>
    <w:rsid w:val="0074102E"/>
    <w:rsid w:val="00755E1F"/>
    <w:rsid w:val="007658E6"/>
    <w:rsid w:val="0079191A"/>
    <w:rsid w:val="007C7030"/>
    <w:rsid w:val="007F347E"/>
    <w:rsid w:val="008127D5"/>
    <w:rsid w:val="00840682"/>
    <w:rsid w:val="00840A62"/>
    <w:rsid w:val="0084701B"/>
    <w:rsid w:val="008B668E"/>
    <w:rsid w:val="008B78CA"/>
    <w:rsid w:val="008C5F3D"/>
    <w:rsid w:val="008F13F6"/>
    <w:rsid w:val="00955D1D"/>
    <w:rsid w:val="00956C01"/>
    <w:rsid w:val="00975CBB"/>
    <w:rsid w:val="0099089D"/>
    <w:rsid w:val="009B5E8B"/>
    <w:rsid w:val="009D7BB6"/>
    <w:rsid w:val="00A018BB"/>
    <w:rsid w:val="00A17274"/>
    <w:rsid w:val="00A62267"/>
    <w:rsid w:val="00AA0945"/>
    <w:rsid w:val="00AB2299"/>
    <w:rsid w:val="00AF1A35"/>
    <w:rsid w:val="00B01DE6"/>
    <w:rsid w:val="00B2326A"/>
    <w:rsid w:val="00B5726E"/>
    <w:rsid w:val="00B70BD9"/>
    <w:rsid w:val="00B809A6"/>
    <w:rsid w:val="00B85532"/>
    <w:rsid w:val="00B85AF2"/>
    <w:rsid w:val="00BA005A"/>
    <w:rsid w:val="00BD1846"/>
    <w:rsid w:val="00BD4707"/>
    <w:rsid w:val="00BF4481"/>
    <w:rsid w:val="00BF4683"/>
    <w:rsid w:val="00C0602C"/>
    <w:rsid w:val="00C076F4"/>
    <w:rsid w:val="00C10971"/>
    <w:rsid w:val="00C21358"/>
    <w:rsid w:val="00C31707"/>
    <w:rsid w:val="00C33443"/>
    <w:rsid w:val="00C6679D"/>
    <w:rsid w:val="00C75B6F"/>
    <w:rsid w:val="00CF262B"/>
    <w:rsid w:val="00CF38D3"/>
    <w:rsid w:val="00CF60F2"/>
    <w:rsid w:val="00D12ADF"/>
    <w:rsid w:val="00D33BB7"/>
    <w:rsid w:val="00D349B5"/>
    <w:rsid w:val="00D34DF1"/>
    <w:rsid w:val="00D45069"/>
    <w:rsid w:val="00D66527"/>
    <w:rsid w:val="00D769C6"/>
    <w:rsid w:val="00D82E3E"/>
    <w:rsid w:val="00D97C43"/>
    <w:rsid w:val="00DA572F"/>
    <w:rsid w:val="00DA7E18"/>
    <w:rsid w:val="00DB44C9"/>
    <w:rsid w:val="00DB5486"/>
    <w:rsid w:val="00DC5D2A"/>
    <w:rsid w:val="00DD3214"/>
    <w:rsid w:val="00DE03EC"/>
    <w:rsid w:val="00DF30E5"/>
    <w:rsid w:val="00E02714"/>
    <w:rsid w:val="00E05F4F"/>
    <w:rsid w:val="00E1724E"/>
    <w:rsid w:val="00E471A9"/>
    <w:rsid w:val="00E623DA"/>
    <w:rsid w:val="00EA07D1"/>
    <w:rsid w:val="00EA3626"/>
    <w:rsid w:val="00EA453E"/>
    <w:rsid w:val="00ED1C1B"/>
    <w:rsid w:val="00EE5BC2"/>
    <w:rsid w:val="00EF71E7"/>
    <w:rsid w:val="00F119A7"/>
    <w:rsid w:val="00F274DD"/>
    <w:rsid w:val="00F378CC"/>
    <w:rsid w:val="00F50141"/>
    <w:rsid w:val="00F608CF"/>
    <w:rsid w:val="00F7602F"/>
    <w:rsid w:val="00FA264F"/>
    <w:rsid w:val="00FA5C6B"/>
    <w:rsid w:val="00FA6359"/>
    <w:rsid w:val="00FA681A"/>
    <w:rsid w:val="00FB0E99"/>
    <w:rsid w:val="00FB10A9"/>
    <w:rsid w:val="00FF779A"/>
    <w:rsid w:val="00FF78AC"/>
    <w:rsid w:val="04227478"/>
    <w:rsid w:val="06B60D57"/>
    <w:rsid w:val="085D3D78"/>
    <w:rsid w:val="0FFC5D55"/>
    <w:rsid w:val="192A5394"/>
    <w:rsid w:val="1B6651F2"/>
    <w:rsid w:val="1E154293"/>
    <w:rsid w:val="276E1E93"/>
    <w:rsid w:val="29E44D05"/>
    <w:rsid w:val="414D6E38"/>
    <w:rsid w:val="4B5217A8"/>
    <w:rsid w:val="60D5510E"/>
    <w:rsid w:val="63282289"/>
    <w:rsid w:val="63E114BE"/>
    <w:rsid w:val="78CD72D3"/>
    <w:rsid w:val="7A9C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415496"/>
  <w15:docId w15:val="{7F72AE3A-E3D2-4FE9-BB7E-5562A940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Times New Roman"/>
      <w:sz w:val="22"/>
      <w:szCs w:val="22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uppressAutoHyphens w:val="0"/>
      <w:spacing w:before="360" w:after="80" w:line="259" w:lineRule="auto"/>
      <w:outlineLvl w:val="0"/>
    </w:pPr>
    <w:rPr>
      <w:rFonts w:ascii="Calibri Light" w:eastAsia="DengXian Light" w:hAnsi="Calibri Light"/>
      <w:color w:val="2F5496"/>
      <w:kern w:val="2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/>
      <w:suppressAutoHyphens w:val="0"/>
      <w:spacing w:before="160" w:after="80" w:line="259" w:lineRule="auto"/>
      <w:outlineLvl w:val="1"/>
    </w:pPr>
    <w:rPr>
      <w:rFonts w:ascii="Calibri Light" w:eastAsia="DengXian Light" w:hAnsi="Calibri Light"/>
      <w:color w:val="2F5496"/>
      <w:kern w:val="2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suppressAutoHyphens w:val="0"/>
      <w:spacing w:before="160" w:after="80" w:line="259" w:lineRule="auto"/>
      <w:outlineLvl w:val="2"/>
    </w:pPr>
    <w:rPr>
      <w:rFonts w:ascii="Calibri" w:eastAsia="DengXian Light" w:hAnsi="Calibri"/>
      <w:color w:val="2F5496"/>
      <w:kern w:val="2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widowControl/>
      <w:suppressAutoHyphens w:val="0"/>
      <w:spacing w:before="80" w:after="40" w:line="259" w:lineRule="auto"/>
      <w:outlineLvl w:val="3"/>
    </w:pPr>
    <w:rPr>
      <w:rFonts w:ascii="Calibri" w:eastAsia="DengXian Light" w:hAnsi="Calibri"/>
      <w:i/>
      <w:iCs/>
      <w:color w:val="2F5496"/>
      <w:kern w:val="2"/>
      <w:lang w:val="ru-RU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widowControl/>
      <w:suppressAutoHyphens w:val="0"/>
      <w:spacing w:before="80" w:after="40" w:line="259" w:lineRule="auto"/>
      <w:outlineLvl w:val="4"/>
    </w:pPr>
    <w:rPr>
      <w:rFonts w:ascii="Calibri" w:eastAsia="DengXian Light" w:hAnsi="Calibri"/>
      <w:color w:val="2F5496"/>
      <w:kern w:val="2"/>
      <w:lang w:val="ru-RU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widowControl/>
      <w:suppressAutoHyphens w:val="0"/>
      <w:spacing w:before="40" w:line="259" w:lineRule="auto"/>
      <w:outlineLvl w:val="5"/>
    </w:pPr>
    <w:rPr>
      <w:rFonts w:ascii="Calibri" w:eastAsia="DengXian Light" w:hAnsi="Calibri"/>
      <w:i/>
      <w:iCs/>
      <w:color w:val="595959"/>
      <w:kern w:val="2"/>
      <w:lang w:val="ru-RU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widowControl/>
      <w:suppressAutoHyphens w:val="0"/>
      <w:spacing w:before="40" w:line="259" w:lineRule="auto"/>
      <w:outlineLvl w:val="6"/>
    </w:pPr>
    <w:rPr>
      <w:rFonts w:ascii="Calibri" w:eastAsia="DengXian Light" w:hAnsi="Calibri"/>
      <w:color w:val="595959"/>
      <w:kern w:val="2"/>
      <w:lang w:val="ru-RU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widowControl/>
      <w:suppressAutoHyphens w:val="0"/>
      <w:spacing w:line="259" w:lineRule="auto"/>
      <w:outlineLvl w:val="7"/>
    </w:pPr>
    <w:rPr>
      <w:rFonts w:ascii="Calibri" w:eastAsia="DengXian Light" w:hAnsi="Calibri"/>
      <w:i/>
      <w:iCs/>
      <w:color w:val="262626"/>
      <w:kern w:val="2"/>
      <w:lang w:val="ru-RU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widowControl/>
      <w:suppressAutoHyphens w:val="0"/>
      <w:spacing w:line="259" w:lineRule="auto"/>
      <w:outlineLvl w:val="8"/>
    </w:pPr>
    <w:rPr>
      <w:rFonts w:ascii="Calibri" w:eastAsia="DengXian Light" w:hAnsi="Calibri"/>
      <w:color w:val="262626"/>
      <w:kern w:val="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pPr>
      <w:widowControl/>
      <w:suppressAutoHyphens w:val="0"/>
      <w:spacing w:after="80"/>
      <w:contextualSpacing/>
    </w:pPr>
    <w:rPr>
      <w:rFonts w:ascii="Calibri Light" w:eastAsia="DengXian Light" w:hAnsi="Calibri Light"/>
      <w:spacing w:val="-10"/>
      <w:kern w:val="28"/>
      <w:sz w:val="56"/>
      <w:szCs w:val="56"/>
      <w:lang w:val="ru-RU" w:eastAsia="en-US"/>
    </w:rPr>
  </w:style>
  <w:style w:type="paragraph" w:styleId="a6">
    <w:name w:val="Subtitle"/>
    <w:basedOn w:val="a"/>
    <w:next w:val="a"/>
    <w:link w:val="a7"/>
    <w:uiPriority w:val="11"/>
    <w:qFormat/>
    <w:pPr>
      <w:widowControl/>
      <w:suppressAutoHyphens w:val="0"/>
      <w:spacing w:after="160" w:line="259" w:lineRule="auto"/>
    </w:pPr>
    <w:rPr>
      <w:rFonts w:ascii="Calibri" w:eastAsia="DengXian Light" w:hAnsi="Calibri"/>
      <w:color w:val="595959"/>
      <w:spacing w:val="15"/>
      <w:kern w:val="2"/>
      <w:sz w:val="28"/>
      <w:szCs w:val="28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libri Light" w:eastAsia="DengXian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libri Light" w:eastAsia="DengXian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="DengXian Light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="DengXian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="DengXian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="DengXian Light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="DengXian Light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="DengXian Light" w:cs="Times New Roman"/>
      <w:i/>
      <w:iCs/>
      <w:color w:val="262626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="DengXian Light" w:cs="Times New Roman"/>
      <w:color w:val="262626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="DengXian Light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widowControl/>
      <w:suppressAutoHyphens w:val="0"/>
      <w:spacing w:before="160" w:after="160" w:line="259" w:lineRule="auto"/>
      <w:jc w:val="center"/>
    </w:pPr>
    <w:rPr>
      <w:rFonts w:ascii="Calibri" w:eastAsia="Calibri" w:hAnsi="Calibri"/>
      <w:i/>
      <w:iCs/>
      <w:color w:val="3F3F3F"/>
      <w:kern w:val="2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3F3F3F"/>
    </w:rPr>
  </w:style>
  <w:style w:type="paragraph" w:styleId="a8">
    <w:name w:val="List Paragraph"/>
    <w:basedOn w:val="a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2"/>
      <w:lang w:val="ru-RU" w:eastAsia="en-US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pPr>
      <w:widowControl/>
      <w:pBdr>
        <w:top w:val="single" w:sz="4" w:space="10" w:color="2F5496"/>
        <w:bottom w:val="single" w:sz="4" w:space="10" w:color="2F5496"/>
      </w:pBdr>
      <w:suppressAutoHyphens w:val="0"/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&#1056;&#1072;&#1073;&#1086;&#1095;&#1080;&#1081;%20&#1089;&#1090;&#1086;&#1083;\&#1050;&#1040;&#1051;&#1059;&#1043;&#1040;%20&#1062;&#1060;&#1054;2026\&#1052;&#1099;&#1090;&#1080;&#1097;&#1080;%20&#1048;&#1052;&#1045;&#1053;&#1053;&#1040;&#1071;%20&#1047;&#1040;&#1071;&#1042;&#1050;&#1040;%20&#1063;&#1077;&#1084;&#1087;&#1080;&#1086;&#1085;&#1072;&#1090;%20&#1080;%20&#1087;&#1077;&#1088;&#1074;&#1077;&#1085;&#1089;&#1090;&#1074;&#1086;%20&#1062;&#1060;&#1054;%20&#1050;&#1040;&#1051;&#1059;&#1043;&#1040;%20&#1052;&#1040;&#1056;&#1058;.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5294B4-0074-4A46-8039-937555D1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Мытищи ИМЕННАЯ ЗАЯВКА Чемпионат и первенство ЦФО КАЛУГА МАРТ..dot</Template>
  <TotalTime>707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WPS_1729668285</dc:creator>
  <cp:lastModifiedBy>Виктор</cp:lastModifiedBy>
  <cp:revision>37</cp:revision>
  <cp:lastPrinted>2026-03-03T10:32:00Z</cp:lastPrinted>
  <dcterms:created xsi:type="dcterms:W3CDTF">2026-02-11T20:52:00Z</dcterms:created>
  <dcterms:modified xsi:type="dcterms:W3CDTF">2026-03-12T10:03:00Z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06FBCC46601D4DACB98424B0B87EF376_11</vt:lpwstr>
  </property>
</Properties>
</file>